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214F" w14:textId="77777777" w:rsidR="00C126C0" w:rsidRDefault="00C126C0" w:rsidP="000A00C5">
      <w:pPr>
        <w:jc w:val="center"/>
        <w:rPr>
          <w:b/>
          <w:bCs/>
          <w:sz w:val="80"/>
          <w:szCs w:val="80"/>
        </w:rPr>
      </w:pPr>
    </w:p>
    <w:p w14:paraId="771ABF52" w14:textId="498576A3" w:rsidR="008E50E9" w:rsidRPr="004867C9" w:rsidRDefault="00630040" w:rsidP="000A00C5">
      <w:pPr>
        <w:jc w:val="center"/>
        <w:rPr>
          <w:b/>
          <w:bCs/>
          <w:sz w:val="80"/>
          <w:szCs w:val="80"/>
        </w:rPr>
      </w:pPr>
      <w:r w:rsidRPr="004867C9">
        <w:rPr>
          <w:b/>
          <w:bCs/>
          <w:noProof/>
          <w:sz w:val="80"/>
          <w:szCs w:val="80"/>
        </w:rPr>
        <mc:AlternateContent>
          <mc:Choice Requires="wpg">
            <w:drawing>
              <wp:anchor distT="0" distB="0" distL="114300" distR="114300" simplePos="0" relativeHeight="251658752" behindDoc="1" locked="1" layoutInCell="1" allowOverlap="1" wp14:anchorId="5744EC60" wp14:editId="1E586B0B">
                <wp:simplePos x="0" y="0"/>
                <wp:positionH relativeFrom="column">
                  <wp:posOffset>-1595120</wp:posOffset>
                </wp:positionH>
                <wp:positionV relativeFrom="paragraph">
                  <wp:posOffset>-1090930</wp:posOffset>
                </wp:positionV>
                <wp:extent cx="7772400" cy="10058400"/>
                <wp:effectExtent l="19050" t="0" r="19050" b="19050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9C4326-C4C7-C695-1BA0-7DACB5E903D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3669" cy="10062209"/>
                        </a:xfrm>
                      </wpg:grpSpPr>
                      <wps:wsp>
                        <wps:cNvPr id="2068994781" name="Freeform: Shape 2068994781">
                          <a:extLst>
                            <a:ext uri="{FF2B5EF4-FFF2-40B4-BE49-F238E27FC236}">
                              <a16:creationId xmlns:a16="http://schemas.microsoft.com/office/drawing/2014/main" id="{C0B10330-5120-C607-2B95-154ADCEB717B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270"/>
                            <a:ext cx="7772400" cy="10058400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10058400"/>
                              <a:gd name="connsiteX1" fmla="*/ 7772400 w 7772400"/>
                              <a:gd name="connsiteY1" fmla="*/ 0 h 10058400"/>
                              <a:gd name="connsiteX2" fmla="*/ 7772400 w 7772400"/>
                              <a:gd name="connsiteY2" fmla="*/ 10058400 h 10058400"/>
                              <a:gd name="connsiteX3" fmla="*/ 0 w 7772400"/>
                              <a:gd name="connsiteY3" fmla="*/ 10058400 h 10058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933466" name="Freeform: Shape 1300933466">
                          <a:extLst>
                            <a:ext uri="{FF2B5EF4-FFF2-40B4-BE49-F238E27FC236}">
                              <a16:creationId xmlns:a16="http://schemas.microsoft.com/office/drawing/2014/main" id="{416DE7C4-98B7-DD6D-BDCD-9E54CEBE974D}"/>
                            </a:ext>
                          </a:extLst>
                        </wps:cNvPr>
                        <wps:cNvSpPr/>
                        <wps:spPr>
                          <a:xfrm>
                            <a:off x="6316536" y="5966331"/>
                            <a:ext cx="1455863" cy="4095878"/>
                          </a:xfrm>
                          <a:custGeom>
                            <a:avLst/>
                            <a:gdLst>
                              <a:gd name="connsiteX0" fmla="*/ 1455864 w 1455863"/>
                              <a:gd name="connsiteY0" fmla="*/ 0 h 5134610"/>
                              <a:gd name="connsiteX1" fmla="*/ 1439354 w 1455863"/>
                              <a:gd name="connsiteY1" fmla="*/ 11430 h 5134610"/>
                              <a:gd name="connsiteX2" fmla="*/ 1002474 w 1455863"/>
                              <a:gd name="connsiteY2" fmla="*/ 742950 h 5134610"/>
                              <a:gd name="connsiteX3" fmla="*/ 881824 w 1455863"/>
                              <a:gd name="connsiteY3" fmla="*/ 1303020 h 5134610"/>
                              <a:gd name="connsiteX4" fmla="*/ 559244 w 1455863"/>
                              <a:gd name="connsiteY4" fmla="*/ 2100580 h 5134610"/>
                              <a:gd name="connsiteX5" fmla="*/ 221423 w 1455863"/>
                              <a:gd name="connsiteY5" fmla="*/ 2834640 h 5134610"/>
                              <a:gd name="connsiteX6" fmla="*/ 13144 w 1455863"/>
                              <a:gd name="connsiteY6" fmla="*/ 3600451 h 5134610"/>
                              <a:gd name="connsiteX7" fmla="*/ 109664 w 1455863"/>
                              <a:gd name="connsiteY7" fmla="*/ 4552951 h 5134610"/>
                              <a:gd name="connsiteX8" fmla="*/ 354773 w 1455863"/>
                              <a:gd name="connsiteY8" fmla="*/ 5134610 h 5134610"/>
                              <a:gd name="connsiteX9" fmla="*/ 1455864 w 1455863"/>
                              <a:gd name="connsiteY9" fmla="*/ 5134610 h 5134610"/>
                              <a:gd name="connsiteX10" fmla="*/ 1455864 w 1455863"/>
                              <a:gd name="connsiteY10" fmla="*/ 0 h 51346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55863" h="5134610">
                                <a:moveTo>
                                  <a:pt x="1455864" y="0"/>
                                </a:moveTo>
                                <a:cubicBezTo>
                                  <a:pt x="1450783" y="3810"/>
                                  <a:pt x="1445704" y="7620"/>
                                  <a:pt x="1439354" y="11430"/>
                                </a:cubicBezTo>
                                <a:cubicBezTo>
                                  <a:pt x="1186624" y="190500"/>
                                  <a:pt x="1058354" y="443230"/>
                                  <a:pt x="1002474" y="742950"/>
                                </a:cubicBezTo>
                                <a:cubicBezTo>
                                  <a:pt x="968183" y="930910"/>
                                  <a:pt x="932624" y="1118870"/>
                                  <a:pt x="881824" y="1303020"/>
                                </a:cubicBezTo>
                                <a:cubicBezTo>
                                  <a:pt x="806894" y="1581150"/>
                                  <a:pt x="681164" y="1840230"/>
                                  <a:pt x="559244" y="2100580"/>
                                </a:cubicBezTo>
                                <a:cubicBezTo>
                                  <a:pt x="444944" y="2344420"/>
                                  <a:pt x="329373" y="2588260"/>
                                  <a:pt x="221423" y="2834640"/>
                                </a:cubicBezTo>
                                <a:cubicBezTo>
                                  <a:pt x="114744" y="3078480"/>
                                  <a:pt x="41084" y="3333751"/>
                                  <a:pt x="13144" y="3600451"/>
                                </a:cubicBezTo>
                                <a:cubicBezTo>
                                  <a:pt x="-21146" y="3924301"/>
                                  <a:pt x="11873" y="4241801"/>
                                  <a:pt x="109664" y="4552951"/>
                                </a:cubicBezTo>
                                <a:cubicBezTo>
                                  <a:pt x="173164" y="4754880"/>
                                  <a:pt x="256983" y="4947920"/>
                                  <a:pt x="354773" y="5134610"/>
                                </a:cubicBezTo>
                                <a:lnTo>
                                  <a:pt x="1455864" y="5134610"/>
                                </a:lnTo>
                                <a:lnTo>
                                  <a:pt x="1455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600"/>
                          </a:solidFill>
                          <a:ln w="12700" cap="flat">
                            <a:solidFill>
                              <a:srgbClr val="7030A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24430" name="Freeform: Shape 116124430">
                          <a:extLst>
                            <a:ext uri="{FF2B5EF4-FFF2-40B4-BE49-F238E27FC236}">
                              <a16:creationId xmlns:a16="http://schemas.microsoft.com/office/drawing/2014/main" id="{8427E9FE-E817-AFDB-1932-1A7D042E31FF}"/>
                            </a:ext>
                          </a:extLst>
                        </wps:cNvPr>
                        <wps:cNvSpPr/>
                        <wps:spPr>
                          <a:xfrm>
                            <a:off x="0" y="5568949"/>
                            <a:ext cx="791273" cy="3233420"/>
                          </a:xfrm>
                          <a:custGeom>
                            <a:avLst/>
                            <a:gdLst>
                              <a:gd name="connsiteX0" fmla="*/ 628650 w 791273"/>
                              <a:gd name="connsiteY0" fmla="*/ 1061720 h 3233420"/>
                              <a:gd name="connsiteX1" fmla="*/ 365760 w 791273"/>
                              <a:gd name="connsiteY1" fmla="*/ 521970 h 3233420"/>
                              <a:gd name="connsiteX2" fmla="*/ 266700 w 791273"/>
                              <a:gd name="connsiteY2" fmla="*/ 364490 h 3233420"/>
                              <a:gd name="connsiteX3" fmla="*/ 193040 w 791273"/>
                              <a:gd name="connsiteY3" fmla="*/ 254000 h 3233420"/>
                              <a:gd name="connsiteX4" fmla="*/ 102870 w 791273"/>
                              <a:gd name="connsiteY4" fmla="*/ 128270 h 3233420"/>
                              <a:gd name="connsiteX5" fmla="*/ 0 w 791273"/>
                              <a:gd name="connsiteY5" fmla="*/ 0 h 3233420"/>
                              <a:gd name="connsiteX6" fmla="*/ 0 w 791273"/>
                              <a:gd name="connsiteY6" fmla="*/ 3233420 h 3233420"/>
                              <a:gd name="connsiteX7" fmla="*/ 134620 w 791273"/>
                              <a:gd name="connsiteY7" fmla="*/ 3072130 h 3233420"/>
                              <a:gd name="connsiteX8" fmla="*/ 408940 w 791273"/>
                              <a:gd name="connsiteY8" fmla="*/ 2767330 h 3233420"/>
                              <a:gd name="connsiteX9" fmla="*/ 566420 w 791273"/>
                              <a:gd name="connsiteY9" fmla="*/ 2564130 h 3233420"/>
                              <a:gd name="connsiteX10" fmla="*/ 732790 w 791273"/>
                              <a:gd name="connsiteY10" fmla="*/ 2233930 h 3233420"/>
                              <a:gd name="connsiteX11" fmla="*/ 791210 w 791273"/>
                              <a:gd name="connsiteY11" fmla="*/ 1804670 h 3233420"/>
                              <a:gd name="connsiteX12" fmla="*/ 750570 w 791273"/>
                              <a:gd name="connsiteY12" fmla="*/ 1473200 h 3233420"/>
                              <a:gd name="connsiteX13" fmla="*/ 628650 w 791273"/>
                              <a:gd name="connsiteY13" fmla="*/ 1061720 h 323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91273" h="3233420">
                                <a:moveTo>
                                  <a:pt x="628650" y="1061720"/>
                                </a:moveTo>
                                <a:cubicBezTo>
                                  <a:pt x="561340" y="872490"/>
                                  <a:pt x="469900" y="693420"/>
                                  <a:pt x="365760" y="521970"/>
                                </a:cubicBezTo>
                                <a:cubicBezTo>
                                  <a:pt x="334010" y="468630"/>
                                  <a:pt x="302260" y="415290"/>
                                  <a:pt x="266700" y="364490"/>
                                </a:cubicBezTo>
                                <a:cubicBezTo>
                                  <a:pt x="241300" y="327660"/>
                                  <a:pt x="218440" y="289560"/>
                                  <a:pt x="193040" y="254000"/>
                                </a:cubicBezTo>
                                <a:cubicBezTo>
                                  <a:pt x="163830" y="212090"/>
                                  <a:pt x="134620" y="168910"/>
                                  <a:pt x="102870" y="128270"/>
                                </a:cubicBezTo>
                                <a:cubicBezTo>
                                  <a:pt x="69850" y="85090"/>
                                  <a:pt x="34290" y="43180"/>
                                  <a:pt x="0" y="0"/>
                                </a:cubicBezTo>
                                <a:lnTo>
                                  <a:pt x="0" y="3233420"/>
                                </a:lnTo>
                                <a:cubicBezTo>
                                  <a:pt x="43180" y="3178810"/>
                                  <a:pt x="87630" y="3124201"/>
                                  <a:pt x="134620" y="3072130"/>
                                </a:cubicBezTo>
                                <a:cubicBezTo>
                                  <a:pt x="226060" y="2970530"/>
                                  <a:pt x="317500" y="2868930"/>
                                  <a:pt x="408940" y="2767330"/>
                                </a:cubicBezTo>
                                <a:cubicBezTo>
                                  <a:pt x="466090" y="2703830"/>
                                  <a:pt x="516890" y="2635251"/>
                                  <a:pt x="566420" y="2564130"/>
                                </a:cubicBezTo>
                                <a:cubicBezTo>
                                  <a:pt x="637540" y="2461260"/>
                                  <a:pt x="693420" y="2352040"/>
                                  <a:pt x="732790" y="2233930"/>
                                </a:cubicBezTo>
                                <a:cubicBezTo>
                                  <a:pt x="774700" y="2106930"/>
                                  <a:pt x="792480" y="1977390"/>
                                  <a:pt x="791210" y="1804670"/>
                                </a:cubicBezTo>
                                <a:cubicBezTo>
                                  <a:pt x="788670" y="1719580"/>
                                  <a:pt x="775970" y="1596390"/>
                                  <a:pt x="750570" y="1473200"/>
                                </a:cubicBezTo>
                                <a:cubicBezTo>
                                  <a:pt x="720090" y="1333500"/>
                                  <a:pt x="676910" y="1196340"/>
                                  <a:pt x="628650" y="106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60000"/>
                            </a:schemeClr>
                          </a:solidFill>
                          <a:ln w="12700" cap="flat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875344" name="Freeform: Shape 702875344">
                          <a:extLst>
                            <a:ext uri="{FF2B5EF4-FFF2-40B4-BE49-F238E27FC236}">
                              <a16:creationId xmlns:a16="http://schemas.microsoft.com/office/drawing/2014/main" id="{E09ECCBE-C29E-2C8B-BE84-712FAFCD2A2F}"/>
                            </a:ext>
                          </a:extLst>
                        </wps:cNvPr>
                        <wps:cNvSpPr/>
                        <wps:spPr>
                          <a:xfrm>
                            <a:off x="4208779" y="1270"/>
                            <a:ext cx="3562350" cy="1037391"/>
                          </a:xfrm>
                          <a:custGeom>
                            <a:avLst/>
                            <a:gdLst>
                              <a:gd name="connsiteX0" fmla="*/ 0 w 3562350"/>
                              <a:gd name="connsiteY0" fmla="*/ 0 h 1037391"/>
                              <a:gd name="connsiteX1" fmla="*/ 374650 w 3562350"/>
                              <a:gd name="connsiteY1" fmla="*/ 243840 h 1037391"/>
                              <a:gd name="connsiteX2" fmla="*/ 848360 w 3562350"/>
                              <a:gd name="connsiteY2" fmla="*/ 546100 h 1037391"/>
                              <a:gd name="connsiteX3" fmla="*/ 1648460 w 3562350"/>
                              <a:gd name="connsiteY3" fmla="*/ 927100 h 1037391"/>
                              <a:gd name="connsiteX4" fmla="*/ 2451101 w 3562350"/>
                              <a:gd name="connsiteY4" fmla="*/ 1035050 h 1037391"/>
                              <a:gd name="connsiteX5" fmla="*/ 2518410 w 3562350"/>
                              <a:gd name="connsiteY5" fmla="*/ 1035050 h 1037391"/>
                              <a:gd name="connsiteX6" fmla="*/ 3219451 w 3562350"/>
                              <a:gd name="connsiteY6" fmla="*/ 911860 h 1037391"/>
                              <a:gd name="connsiteX7" fmla="*/ 3562351 w 3562350"/>
                              <a:gd name="connsiteY7" fmla="*/ 798830 h 1037391"/>
                              <a:gd name="connsiteX8" fmla="*/ 3562351 w 3562350"/>
                              <a:gd name="connsiteY8" fmla="*/ 0 h 1037391"/>
                              <a:gd name="connsiteX9" fmla="*/ 0 w 3562350"/>
                              <a:gd name="connsiteY9" fmla="*/ 0 h 1037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562350" h="1037391">
                                <a:moveTo>
                                  <a:pt x="0" y="0"/>
                                </a:moveTo>
                                <a:cubicBezTo>
                                  <a:pt x="125730" y="81280"/>
                                  <a:pt x="248920" y="163830"/>
                                  <a:pt x="374650" y="243840"/>
                                </a:cubicBezTo>
                                <a:cubicBezTo>
                                  <a:pt x="532130" y="345440"/>
                                  <a:pt x="690880" y="443230"/>
                                  <a:pt x="848360" y="546100"/>
                                </a:cubicBezTo>
                                <a:cubicBezTo>
                                  <a:pt x="1098550" y="708660"/>
                                  <a:pt x="1363980" y="839470"/>
                                  <a:pt x="1648460" y="927100"/>
                                </a:cubicBezTo>
                                <a:cubicBezTo>
                                  <a:pt x="1908810" y="1008380"/>
                                  <a:pt x="2176780" y="1047750"/>
                                  <a:pt x="2451101" y="1035050"/>
                                </a:cubicBezTo>
                                <a:cubicBezTo>
                                  <a:pt x="2473960" y="1035050"/>
                                  <a:pt x="2496820" y="1036320"/>
                                  <a:pt x="2518410" y="1035050"/>
                                </a:cubicBezTo>
                                <a:cubicBezTo>
                                  <a:pt x="2757170" y="1021080"/>
                                  <a:pt x="2989580" y="975360"/>
                                  <a:pt x="3219451" y="911860"/>
                                </a:cubicBezTo>
                                <a:cubicBezTo>
                                  <a:pt x="3336290" y="880110"/>
                                  <a:pt x="3450590" y="842010"/>
                                  <a:pt x="3562351" y="798830"/>
                                </a:cubicBezTo>
                                <a:lnTo>
                                  <a:pt x="3562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492750" name="Freeform: Shape 1308492750">
                          <a:extLst>
                            <a:ext uri="{FF2B5EF4-FFF2-40B4-BE49-F238E27FC236}">
                              <a16:creationId xmlns:a16="http://schemas.microsoft.com/office/drawing/2014/main" id="{F0345F25-D801-B5BD-D53E-97B049AD080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27801" cy="1962149"/>
                          </a:xfrm>
                          <a:custGeom>
                            <a:avLst/>
                            <a:gdLst>
                              <a:gd name="connsiteX0" fmla="*/ 768350 w 2427801"/>
                              <a:gd name="connsiteY0" fmla="*/ 1520190 h 1962149"/>
                              <a:gd name="connsiteX1" fmla="*/ 675640 w 2427801"/>
                              <a:gd name="connsiteY1" fmla="*/ 1507490 h 1962149"/>
                              <a:gd name="connsiteX2" fmla="*/ 382270 w 2427801"/>
                              <a:gd name="connsiteY2" fmla="*/ 1413510 h 1962149"/>
                              <a:gd name="connsiteX3" fmla="*/ 370840 w 2427801"/>
                              <a:gd name="connsiteY3" fmla="*/ 1398270 h 1962149"/>
                              <a:gd name="connsiteX4" fmla="*/ 81280 w 2427801"/>
                              <a:gd name="connsiteY4" fmla="*/ 1090930 h 1962149"/>
                              <a:gd name="connsiteX5" fmla="*/ 81280 w 2427801"/>
                              <a:gd name="connsiteY5" fmla="*/ 1090930 h 1962149"/>
                              <a:gd name="connsiteX6" fmla="*/ 0 w 2427801"/>
                              <a:gd name="connsiteY6" fmla="*/ 1071880 h 1962149"/>
                              <a:gd name="connsiteX7" fmla="*/ 0 w 2427801"/>
                              <a:gd name="connsiteY7" fmla="*/ 1080770 h 1962149"/>
                              <a:gd name="connsiteX8" fmla="*/ 77470 w 2427801"/>
                              <a:gd name="connsiteY8" fmla="*/ 1099820 h 1962149"/>
                              <a:gd name="connsiteX9" fmla="*/ 361950 w 2427801"/>
                              <a:gd name="connsiteY9" fmla="*/ 1403350 h 1962149"/>
                              <a:gd name="connsiteX10" fmla="*/ 373380 w 2427801"/>
                              <a:gd name="connsiteY10" fmla="*/ 1418590 h 1962149"/>
                              <a:gd name="connsiteX11" fmla="*/ 674370 w 2427801"/>
                              <a:gd name="connsiteY11" fmla="*/ 1516380 h 1962149"/>
                              <a:gd name="connsiteX12" fmla="*/ 767080 w 2427801"/>
                              <a:gd name="connsiteY12" fmla="*/ 1529080 h 1962149"/>
                              <a:gd name="connsiteX13" fmla="*/ 916940 w 2427801"/>
                              <a:gd name="connsiteY13" fmla="*/ 1586230 h 1962149"/>
                              <a:gd name="connsiteX14" fmla="*/ 891540 w 2427801"/>
                              <a:gd name="connsiteY14" fmla="*/ 1643380 h 1962149"/>
                              <a:gd name="connsiteX15" fmla="*/ 458470 w 2427801"/>
                              <a:gd name="connsiteY15" fmla="*/ 1609090 h 1962149"/>
                              <a:gd name="connsiteX16" fmla="*/ 312420 w 2427801"/>
                              <a:gd name="connsiteY16" fmla="*/ 1587500 h 1962149"/>
                              <a:gd name="connsiteX17" fmla="*/ 0 w 2427801"/>
                              <a:gd name="connsiteY17" fmla="*/ 1423670 h 1962149"/>
                              <a:gd name="connsiteX18" fmla="*/ 0 w 2427801"/>
                              <a:gd name="connsiteY18" fmla="*/ 1438910 h 1962149"/>
                              <a:gd name="connsiteX19" fmla="*/ 312420 w 2427801"/>
                              <a:gd name="connsiteY19" fmla="*/ 1600200 h 1962149"/>
                              <a:gd name="connsiteX20" fmla="*/ 457200 w 2427801"/>
                              <a:gd name="connsiteY20" fmla="*/ 1621790 h 1962149"/>
                              <a:gd name="connsiteX21" fmla="*/ 825500 w 2427801"/>
                              <a:gd name="connsiteY21" fmla="*/ 1667510 h 1962149"/>
                              <a:gd name="connsiteX22" fmla="*/ 899160 w 2427801"/>
                              <a:gd name="connsiteY22" fmla="*/ 1652270 h 1962149"/>
                              <a:gd name="connsiteX23" fmla="*/ 925830 w 2427801"/>
                              <a:gd name="connsiteY23" fmla="*/ 1584960 h 1962149"/>
                              <a:gd name="connsiteX24" fmla="*/ 768350 w 2427801"/>
                              <a:gd name="connsiteY24" fmla="*/ 1520190 h 1962149"/>
                              <a:gd name="connsiteX25" fmla="*/ 397510 w 2427801"/>
                              <a:gd name="connsiteY25" fmla="*/ 1781810 h 1962149"/>
                              <a:gd name="connsiteX26" fmla="*/ 172720 w 2427801"/>
                              <a:gd name="connsiteY26" fmla="*/ 1771650 h 1962149"/>
                              <a:gd name="connsiteX27" fmla="*/ 34290 w 2427801"/>
                              <a:gd name="connsiteY27" fmla="*/ 1715770 h 1962149"/>
                              <a:gd name="connsiteX28" fmla="*/ 0 w 2427801"/>
                              <a:gd name="connsiteY28" fmla="*/ 1701800 h 1962149"/>
                              <a:gd name="connsiteX29" fmla="*/ 0 w 2427801"/>
                              <a:gd name="connsiteY29" fmla="*/ 1713230 h 1962149"/>
                              <a:gd name="connsiteX30" fmla="*/ 30480 w 2427801"/>
                              <a:gd name="connsiteY30" fmla="*/ 1725930 h 1962149"/>
                              <a:gd name="connsiteX31" fmla="*/ 168910 w 2427801"/>
                              <a:gd name="connsiteY31" fmla="*/ 1781810 h 1962149"/>
                              <a:gd name="connsiteX32" fmla="*/ 397510 w 2427801"/>
                              <a:gd name="connsiteY32" fmla="*/ 1793240 h 1962149"/>
                              <a:gd name="connsiteX33" fmla="*/ 613410 w 2427801"/>
                              <a:gd name="connsiteY33" fmla="*/ 1813560 h 1962149"/>
                              <a:gd name="connsiteX34" fmla="*/ 603250 w 2427801"/>
                              <a:gd name="connsiteY34" fmla="*/ 1840230 h 1962149"/>
                              <a:gd name="connsiteX35" fmla="*/ 349250 w 2427801"/>
                              <a:gd name="connsiteY35" fmla="*/ 1924050 h 1962149"/>
                              <a:gd name="connsiteX36" fmla="*/ 0 w 2427801"/>
                              <a:gd name="connsiteY36" fmla="*/ 1950720 h 1962149"/>
                              <a:gd name="connsiteX37" fmla="*/ 0 w 2427801"/>
                              <a:gd name="connsiteY37" fmla="*/ 1962150 h 1962149"/>
                              <a:gd name="connsiteX38" fmla="*/ 346710 w 2427801"/>
                              <a:gd name="connsiteY38" fmla="*/ 1935480 h 1962149"/>
                              <a:gd name="connsiteX39" fmla="*/ 612140 w 2427801"/>
                              <a:gd name="connsiteY39" fmla="*/ 1849120 h 1962149"/>
                              <a:gd name="connsiteX40" fmla="*/ 623570 w 2427801"/>
                              <a:gd name="connsiteY40" fmla="*/ 1812290 h 1962149"/>
                              <a:gd name="connsiteX41" fmla="*/ 397510 w 2427801"/>
                              <a:gd name="connsiteY41" fmla="*/ 1781810 h 1962149"/>
                              <a:gd name="connsiteX42" fmla="*/ 2392680 w 2427801"/>
                              <a:gd name="connsiteY42" fmla="*/ 299720 h 1962149"/>
                              <a:gd name="connsiteX43" fmla="*/ 2382520 w 2427801"/>
                              <a:gd name="connsiteY43" fmla="*/ 293370 h 1962149"/>
                              <a:gd name="connsiteX44" fmla="*/ 2379980 w 2427801"/>
                              <a:gd name="connsiteY44" fmla="*/ 292100 h 1962149"/>
                              <a:gd name="connsiteX45" fmla="*/ 1931670 w 2427801"/>
                              <a:gd name="connsiteY45" fmla="*/ 129540 h 1962149"/>
                              <a:gd name="connsiteX46" fmla="*/ 1176020 w 2427801"/>
                              <a:gd name="connsiteY46" fmla="*/ 298450 h 1962149"/>
                              <a:gd name="connsiteX47" fmla="*/ 962660 w 2427801"/>
                              <a:gd name="connsiteY47" fmla="*/ 337820 h 1962149"/>
                              <a:gd name="connsiteX48" fmla="*/ 1035050 w 2427801"/>
                              <a:gd name="connsiteY48" fmla="*/ 243840 h 1962149"/>
                              <a:gd name="connsiteX49" fmla="*/ 1164590 w 2427801"/>
                              <a:gd name="connsiteY49" fmla="*/ 55880 h 1962149"/>
                              <a:gd name="connsiteX50" fmla="*/ 1209040 w 2427801"/>
                              <a:gd name="connsiteY50" fmla="*/ 0 h 1962149"/>
                              <a:gd name="connsiteX51" fmla="*/ 1196340 w 2427801"/>
                              <a:gd name="connsiteY51" fmla="*/ 0 h 1962149"/>
                              <a:gd name="connsiteX52" fmla="*/ 1156970 w 2427801"/>
                              <a:gd name="connsiteY52" fmla="*/ 48260 h 1962149"/>
                              <a:gd name="connsiteX53" fmla="*/ 1026160 w 2427801"/>
                              <a:gd name="connsiteY53" fmla="*/ 237490 h 1962149"/>
                              <a:gd name="connsiteX54" fmla="*/ 939800 w 2427801"/>
                              <a:gd name="connsiteY54" fmla="*/ 341630 h 1962149"/>
                              <a:gd name="connsiteX55" fmla="*/ 684530 w 2427801"/>
                              <a:gd name="connsiteY55" fmla="*/ 434340 h 1962149"/>
                              <a:gd name="connsiteX56" fmla="*/ 647700 w 2427801"/>
                              <a:gd name="connsiteY56" fmla="*/ 270510 h 1962149"/>
                              <a:gd name="connsiteX57" fmla="*/ 947420 w 2427801"/>
                              <a:gd name="connsiteY57" fmla="*/ 1270 h 1962149"/>
                              <a:gd name="connsiteX58" fmla="*/ 927100 w 2427801"/>
                              <a:gd name="connsiteY58" fmla="*/ 1270 h 1962149"/>
                              <a:gd name="connsiteX59" fmla="*/ 635000 w 2427801"/>
                              <a:gd name="connsiteY59" fmla="*/ 273050 h 1962149"/>
                              <a:gd name="connsiteX60" fmla="*/ 673100 w 2427801"/>
                              <a:gd name="connsiteY60" fmla="*/ 441960 h 1962149"/>
                              <a:gd name="connsiteX61" fmla="*/ 311150 w 2427801"/>
                              <a:gd name="connsiteY61" fmla="*/ 659130 h 1962149"/>
                              <a:gd name="connsiteX62" fmla="*/ 353060 w 2427801"/>
                              <a:gd name="connsiteY62" fmla="*/ 458470 h 1962149"/>
                              <a:gd name="connsiteX63" fmla="*/ 322580 w 2427801"/>
                              <a:gd name="connsiteY63" fmla="*/ 186690 h 1962149"/>
                              <a:gd name="connsiteX64" fmla="*/ 298450 w 2427801"/>
                              <a:gd name="connsiteY64" fmla="*/ 43180 h 1962149"/>
                              <a:gd name="connsiteX65" fmla="*/ 304800 w 2427801"/>
                              <a:gd name="connsiteY65" fmla="*/ 1270 h 1962149"/>
                              <a:gd name="connsiteX66" fmla="*/ 293370 w 2427801"/>
                              <a:gd name="connsiteY66" fmla="*/ 1270 h 1962149"/>
                              <a:gd name="connsiteX67" fmla="*/ 287020 w 2427801"/>
                              <a:gd name="connsiteY67" fmla="*/ 41910 h 1962149"/>
                              <a:gd name="connsiteX68" fmla="*/ 311150 w 2427801"/>
                              <a:gd name="connsiteY68" fmla="*/ 187960 h 1962149"/>
                              <a:gd name="connsiteX69" fmla="*/ 341630 w 2427801"/>
                              <a:gd name="connsiteY69" fmla="*/ 455930 h 1962149"/>
                              <a:gd name="connsiteX70" fmla="*/ 292100 w 2427801"/>
                              <a:gd name="connsiteY70" fmla="*/ 670560 h 1962149"/>
                              <a:gd name="connsiteX71" fmla="*/ 204470 w 2427801"/>
                              <a:gd name="connsiteY71" fmla="*/ 740410 h 1962149"/>
                              <a:gd name="connsiteX72" fmla="*/ 78740 w 2427801"/>
                              <a:gd name="connsiteY72" fmla="*/ 279400 h 1962149"/>
                              <a:gd name="connsiteX73" fmla="*/ 177800 w 2427801"/>
                              <a:gd name="connsiteY73" fmla="*/ 1270 h 1962149"/>
                              <a:gd name="connsiteX74" fmla="*/ 165100 w 2427801"/>
                              <a:gd name="connsiteY74" fmla="*/ 1270 h 1962149"/>
                              <a:gd name="connsiteX75" fmla="*/ 68580 w 2427801"/>
                              <a:gd name="connsiteY75" fmla="*/ 276860 h 1962149"/>
                              <a:gd name="connsiteX76" fmla="*/ 198120 w 2427801"/>
                              <a:gd name="connsiteY76" fmla="*/ 749300 h 1962149"/>
                              <a:gd name="connsiteX77" fmla="*/ 0 w 2427801"/>
                              <a:gd name="connsiteY77" fmla="*/ 935990 h 1962149"/>
                              <a:gd name="connsiteX78" fmla="*/ 0 w 2427801"/>
                              <a:gd name="connsiteY78" fmla="*/ 894080 h 1962149"/>
                              <a:gd name="connsiteX79" fmla="*/ 0 w 2427801"/>
                              <a:gd name="connsiteY79" fmla="*/ 951230 h 1962149"/>
                              <a:gd name="connsiteX80" fmla="*/ 207010 w 2427801"/>
                              <a:gd name="connsiteY80" fmla="*/ 754380 h 1962149"/>
                              <a:gd name="connsiteX81" fmla="*/ 209550 w 2427801"/>
                              <a:gd name="connsiteY81" fmla="*/ 755650 h 1962149"/>
                              <a:gd name="connsiteX82" fmla="*/ 212090 w 2427801"/>
                              <a:gd name="connsiteY82" fmla="*/ 756920 h 1962149"/>
                              <a:gd name="connsiteX83" fmla="*/ 214630 w 2427801"/>
                              <a:gd name="connsiteY83" fmla="*/ 755650 h 1962149"/>
                              <a:gd name="connsiteX84" fmla="*/ 302260 w 2427801"/>
                              <a:gd name="connsiteY84" fmla="*/ 678180 h 1962149"/>
                              <a:gd name="connsiteX85" fmla="*/ 680720 w 2427801"/>
                              <a:gd name="connsiteY85" fmla="*/ 449580 h 1962149"/>
                              <a:gd name="connsiteX86" fmla="*/ 695960 w 2427801"/>
                              <a:gd name="connsiteY86" fmla="*/ 462280 h 1962149"/>
                              <a:gd name="connsiteX87" fmla="*/ 711200 w 2427801"/>
                              <a:gd name="connsiteY87" fmla="*/ 466090 h 1962149"/>
                              <a:gd name="connsiteX88" fmla="*/ 325120 w 2427801"/>
                              <a:gd name="connsiteY88" fmla="*/ 702310 h 1962149"/>
                              <a:gd name="connsiteX89" fmla="*/ 289560 w 2427801"/>
                              <a:gd name="connsiteY89" fmla="*/ 731520 h 1962149"/>
                              <a:gd name="connsiteX90" fmla="*/ 219710 w 2427801"/>
                              <a:gd name="connsiteY90" fmla="*/ 802640 h 1962149"/>
                              <a:gd name="connsiteX91" fmla="*/ 166370 w 2427801"/>
                              <a:gd name="connsiteY91" fmla="*/ 863600 h 1962149"/>
                              <a:gd name="connsiteX92" fmla="*/ 1270 w 2427801"/>
                              <a:gd name="connsiteY92" fmla="*/ 1028700 h 1962149"/>
                              <a:gd name="connsiteX93" fmla="*/ 1270 w 2427801"/>
                              <a:gd name="connsiteY93" fmla="*/ 1041400 h 1962149"/>
                              <a:gd name="connsiteX94" fmla="*/ 173990 w 2427801"/>
                              <a:gd name="connsiteY94" fmla="*/ 871220 h 1962149"/>
                              <a:gd name="connsiteX95" fmla="*/ 189230 w 2427801"/>
                              <a:gd name="connsiteY95" fmla="*/ 853440 h 1962149"/>
                              <a:gd name="connsiteX96" fmla="*/ 184150 w 2427801"/>
                              <a:gd name="connsiteY96" fmla="*/ 862330 h 1962149"/>
                              <a:gd name="connsiteX97" fmla="*/ 200660 w 2427801"/>
                              <a:gd name="connsiteY97" fmla="*/ 966470 h 1962149"/>
                              <a:gd name="connsiteX98" fmla="*/ 650240 w 2427801"/>
                              <a:gd name="connsiteY98" fmla="*/ 1182370 h 1962149"/>
                              <a:gd name="connsiteX99" fmla="*/ 900430 w 2427801"/>
                              <a:gd name="connsiteY99" fmla="*/ 1217930 h 1962149"/>
                              <a:gd name="connsiteX100" fmla="*/ 1012190 w 2427801"/>
                              <a:gd name="connsiteY100" fmla="*/ 1247140 h 1962149"/>
                              <a:gd name="connsiteX101" fmla="*/ 1088390 w 2427801"/>
                              <a:gd name="connsiteY101" fmla="*/ 1253490 h 1962149"/>
                              <a:gd name="connsiteX102" fmla="*/ 1281430 w 2427801"/>
                              <a:gd name="connsiteY102" fmla="*/ 1191260 h 1962149"/>
                              <a:gd name="connsiteX103" fmla="*/ 1282700 w 2427801"/>
                              <a:gd name="connsiteY103" fmla="*/ 1178560 h 1962149"/>
                              <a:gd name="connsiteX104" fmla="*/ 1122680 w 2427801"/>
                              <a:gd name="connsiteY104" fmla="*/ 1103630 h 1962149"/>
                              <a:gd name="connsiteX105" fmla="*/ 816610 w 2427801"/>
                              <a:gd name="connsiteY105" fmla="*/ 969010 h 1962149"/>
                              <a:gd name="connsiteX106" fmla="*/ 314960 w 2427801"/>
                              <a:gd name="connsiteY106" fmla="*/ 723900 h 1962149"/>
                              <a:gd name="connsiteX107" fmla="*/ 331470 w 2427801"/>
                              <a:gd name="connsiteY107" fmla="*/ 712470 h 1962149"/>
                              <a:gd name="connsiteX108" fmla="*/ 716280 w 2427801"/>
                              <a:gd name="connsiteY108" fmla="*/ 477520 h 1962149"/>
                              <a:gd name="connsiteX109" fmla="*/ 681990 w 2427801"/>
                              <a:gd name="connsiteY109" fmla="*/ 562610 h 1962149"/>
                              <a:gd name="connsiteX110" fmla="*/ 1156970 w 2427801"/>
                              <a:gd name="connsiteY110" fmla="*/ 887730 h 1962149"/>
                              <a:gd name="connsiteX111" fmla="*/ 1294130 w 2427801"/>
                              <a:gd name="connsiteY111" fmla="*/ 906780 h 1962149"/>
                              <a:gd name="connsiteX112" fmla="*/ 1710690 w 2427801"/>
                              <a:gd name="connsiteY112" fmla="*/ 792480 h 1962149"/>
                              <a:gd name="connsiteX113" fmla="*/ 1713230 w 2427801"/>
                              <a:gd name="connsiteY113" fmla="*/ 770890 h 1962149"/>
                              <a:gd name="connsiteX114" fmla="*/ 1490980 w 2427801"/>
                              <a:gd name="connsiteY114" fmla="*/ 751840 h 1962149"/>
                              <a:gd name="connsiteX115" fmla="*/ 1249680 w 2427801"/>
                              <a:gd name="connsiteY115" fmla="*/ 619760 h 1962149"/>
                              <a:gd name="connsiteX116" fmla="*/ 878840 w 2427801"/>
                              <a:gd name="connsiteY116" fmla="*/ 416560 h 1962149"/>
                              <a:gd name="connsiteX117" fmla="*/ 1195070 w 2427801"/>
                              <a:gd name="connsiteY117" fmla="*/ 363220 h 1962149"/>
                              <a:gd name="connsiteX118" fmla="*/ 1311910 w 2427801"/>
                              <a:gd name="connsiteY118" fmla="*/ 410210 h 1962149"/>
                              <a:gd name="connsiteX119" fmla="*/ 1477010 w 2427801"/>
                              <a:gd name="connsiteY119" fmla="*/ 474980 h 1962149"/>
                              <a:gd name="connsiteX120" fmla="*/ 1710690 w 2427801"/>
                              <a:gd name="connsiteY120" fmla="*/ 523240 h 1962149"/>
                              <a:gd name="connsiteX121" fmla="*/ 2038350 w 2427801"/>
                              <a:gd name="connsiteY121" fmla="*/ 452120 h 1962149"/>
                              <a:gd name="connsiteX122" fmla="*/ 2338070 w 2427801"/>
                              <a:gd name="connsiteY122" fmla="*/ 379730 h 1962149"/>
                              <a:gd name="connsiteX123" fmla="*/ 2426970 w 2427801"/>
                              <a:gd name="connsiteY123" fmla="*/ 342900 h 1962149"/>
                              <a:gd name="connsiteX124" fmla="*/ 2392680 w 2427801"/>
                              <a:gd name="connsiteY124" fmla="*/ 299720 h 1962149"/>
                              <a:gd name="connsiteX125" fmla="*/ 226060 w 2427801"/>
                              <a:gd name="connsiteY125" fmla="*/ 739140 h 1962149"/>
                              <a:gd name="connsiteX126" fmla="*/ 275590 w 2427801"/>
                              <a:gd name="connsiteY126" fmla="*/ 699770 h 1962149"/>
                              <a:gd name="connsiteX127" fmla="*/ 226060 w 2427801"/>
                              <a:gd name="connsiteY127" fmla="*/ 739140 h 1962149"/>
                              <a:gd name="connsiteX128" fmla="*/ 810260 w 2427801"/>
                              <a:gd name="connsiteY128" fmla="*/ 976630 h 1962149"/>
                              <a:gd name="connsiteX129" fmla="*/ 1118870 w 2427801"/>
                              <a:gd name="connsiteY129" fmla="*/ 1111250 h 1962149"/>
                              <a:gd name="connsiteX130" fmla="*/ 1272540 w 2427801"/>
                              <a:gd name="connsiteY130" fmla="*/ 1179830 h 1962149"/>
                              <a:gd name="connsiteX131" fmla="*/ 1272540 w 2427801"/>
                              <a:gd name="connsiteY131" fmla="*/ 1183640 h 1962149"/>
                              <a:gd name="connsiteX132" fmla="*/ 1013460 w 2427801"/>
                              <a:gd name="connsiteY132" fmla="*/ 1235710 h 1962149"/>
                              <a:gd name="connsiteX133" fmla="*/ 902970 w 2427801"/>
                              <a:gd name="connsiteY133" fmla="*/ 1206500 h 1962149"/>
                              <a:gd name="connsiteX134" fmla="*/ 699770 w 2427801"/>
                              <a:gd name="connsiteY134" fmla="*/ 1167130 h 1962149"/>
                              <a:gd name="connsiteX135" fmla="*/ 647700 w 2427801"/>
                              <a:gd name="connsiteY135" fmla="*/ 1170940 h 1962149"/>
                              <a:gd name="connsiteX136" fmla="*/ 208280 w 2427801"/>
                              <a:gd name="connsiteY136" fmla="*/ 960120 h 1962149"/>
                              <a:gd name="connsiteX137" fmla="*/ 193040 w 2427801"/>
                              <a:gd name="connsiteY137" fmla="*/ 867410 h 1962149"/>
                              <a:gd name="connsiteX138" fmla="*/ 227330 w 2427801"/>
                              <a:gd name="connsiteY138" fmla="*/ 810260 h 1962149"/>
                              <a:gd name="connsiteX139" fmla="*/ 294640 w 2427801"/>
                              <a:gd name="connsiteY139" fmla="*/ 741680 h 1962149"/>
                              <a:gd name="connsiteX140" fmla="*/ 309880 w 2427801"/>
                              <a:gd name="connsiteY140" fmla="*/ 735330 h 1962149"/>
                              <a:gd name="connsiteX141" fmla="*/ 311150 w 2427801"/>
                              <a:gd name="connsiteY141" fmla="*/ 735330 h 1962149"/>
                              <a:gd name="connsiteX142" fmla="*/ 810260 w 2427801"/>
                              <a:gd name="connsiteY142" fmla="*/ 976630 h 1962149"/>
                              <a:gd name="connsiteX143" fmla="*/ 701040 w 2427801"/>
                              <a:gd name="connsiteY143" fmla="*/ 453390 h 1962149"/>
                              <a:gd name="connsiteX144" fmla="*/ 690880 w 2427801"/>
                              <a:gd name="connsiteY144" fmla="*/ 445770 h 1962149"/>
                              <a:gd name="connsiteX145" fmla="*/ 914400 w 2427801"/>
                              <a:gd name="connsiteY145" fmla="*/ 361950 h 1962149"/>
                              <a:gd name="connsiteX146" fmla="*/ 826770 w 2427801"/>
                              <a:gd name="connsiteY146" fmla="*/ 408940 h 1962149"/>
                              <a:gd name="connsiteX147" fmla="*/ 737870 w 2427801"/>
                              <a:gd name="connsiteY147" fmla="*/ 449580 h 1962149"/>
                              <a:gd name="connsiteX148" fmla="*/ 737870 w 2427801"/>
                              <a:gd name="connsiteY148" fmla="*/ 449580 h 1962149"/>
                              <a:gd name="connsiteX149" fmla="*/ 701040 w 2427801"/>
                              <a:gd name="connsiteY149" fmla="*/ 453390 h 1962149"/>
                              <a:gd name="connsiteX150" fmla="*/ 793750 w 2427801"/>
                              <a:gd name="connsiteY150" fmla="*/ 422910 h 1962149"/>
                              <a:gd name="connsiteX151" fmla="*/ 793750 w 2427801"/>
                              <a:gd name="connsiteY151" fmla="*/ 422910 h 1962149"/>
                              <a:gd name="connsiteX152" fmla="*/ 781050 w 2427801"/>
                              <a:gd name="connsiteY152" fmla="*/ 427990 h 1962149"/>
                              <a:gd name="connsiteX153" fmla="*/ 793750 w 2427801"/>
                              <a:gd name="connsiteY153" fmla="*/ 422910 h 1962149"/>
                              <a:gd name="connsiteX154" fmla="*/ 1243330 w 2427801"/>
                              <a:gd name="connsiteY154" fmla="*/ 626110 h 1962149"/>
                              <a:gd name="connsiteX155" fmla="*/ 1492250 w 2427801"/>
                              <a:gd name="connsiteY155" fmla="*/ 760730 h 1962149"/>
                              <a:gd name="connsiteX156" fmla="*/ 1704340 w 2427801"/>
                              <a:gd name="connsiteY156" fmla="*/ 774700 h 1962149"/>
                              <a:gd name="connsiteX157" fmla="*/ 1703070 w 2427801"/>
                              <a:gd name="connsiteY157" fmla="*/ 784860 h 1962149"/>
                              <a:gd name="connsiteX158" fmla="*/ 1160780 w 2427801"/>
                              <a:gd name="connsiteY158" fmla="*/ 876300 h 1962149"/>
                              <a:gd name="connsiteX159" fmla="*/ 838200 w 2427801"/>
                              <a:gd name="connsiteY159" fmla="*/ 731520 h 1962149"/>
                              <a:gd name="connsiteX160" fmla="*/ 693420 w 2427801"/>
                              <a:gd name="connsiteY160" fmla="*/ 563880 h 1962149"/>
                              <a:gd name="connsiteX161" fmla="*/ 736600 w 2427801"/>
                              <a:gd name="connsiteY161" fmla="*/ 467360 h 1962149"/>
                              <a:gd name="connsiteX162" fmla="*/ 855980 w 2427801"/>
                              <a:gd name="connsiteY162" fmla="*/ 421640 h 1962149"/>
                              <a:gd name="connsiteX163" fmla="*/ 1243330 w 2427801"/>
                              <a:gd name="connsiteY163" fmla="*/ 626110 h 1962149"/>
                              <a:gd name="connsiteX164" fmla="*/ 853440 w 2427801"/>
                              <a:gd name="connsiteY164" fmla="*/ 411480 h 1962149"/>
                              <a:gd name="connsiteX165" fmla="*/ 847090 w 2427801"/>
                              <a:gd name="connsiteY165" fmla="*/ 411480 h 1962149"/>
                              <a:gd name="connsiteX166" fmla="*/ 943610 w 2427801"/>
                              <a:gd name="connsiteY166" fmla="*/ 354330 h 1962149"/>
                              <a:gd name="connsiteX167" fmla="*/ 1169670 w 2427801"/>
                              <a:gd name="connsiteY167" fmla="*/ 309880 h 1962149"/>
                              <a:gd name="connsiteX168" fmla="*/ 1186180 w 2427801"/>
                              <a:gd name="connsiteY168" fmla="*/ 351790 h 1962149"/>
                              <a:gd name="connsiteX169" fmla="*/ 853440 w 2427801"/>
                              <a:gd name="connsiteY169" fmla="*/ 411480 h 1962149"/>
                              <a:gd name="connsiteX170" fmla="*/ 1179830 w 2427801"/>
                              <a:gd name="connsiteY170" fmla="*/ 309880 h 1962149"/>
                              <a:gd name="connsiteX171" fmla="*/ 1181100 w 2427801"/>
                              <a:gd name="connsiteY171" fmla="*/ 308610 h 1962149"/>
                              <a:gd name="connsiteX172" fmla="*/ 1183640 w 2427801"/>
                              <a:gd name="connsiteY172" fmla="*/ 308610 h 1962149"/>
                              <a:gd name="connsiteX173" fmla="*/ 1238250 w 2427801"/>
                              <a:gd name="connsiteY173" fmla="*/ 347980 h 1962149"/>
                              <a:gd name="connsiteX174" fmla="*/ 1198880 w 2427801"/>
                              <a:gd name="connsiteY174" fmla="*/ 351790 h 1962149"/>
                              <a:gd name="connsiteX175" fmla="*/ 1179830 w 2427801"/>
                              <a:gd name="connsiteY175" fmla="*/ 309880 h 1962149"/>
                              <a:gd name="connsiteX176" fmla="*/ 2338070 w 2427801"/>
                              <a:gd name="connsiteY176" fmla="*/ 367030 h 1962149"/>
                              <a:gd name="connsiteX177" fmla="*/ 2037080 w 2427801"/>
                              <a:gd name="connsiteY177" fmla="*/ 439420 h 1962149"/>
                              <a:gd name="connsiteX178" fmla="*/ 1483360 w 2427801"/>
                              <a:gd name="connsiteY178" fmla="*/ 462280 h 1962149"/>
                              <a:gd name="connsiteX179" fmla="*/ 1315720 w 2427801"/>
                              <a:gd name="connsiteY179" fmla="*/ 396240 h 1962149"/>
                              <a:gd name="connsiteX180" fmla="*/ 1211580 w 2427801"/>
                              <a:gd name="connsiteY180" fmla="*/ 358140 h 1962149"/>
                              <a:gd name="connsiteX181" fmla="*/ 1253490 w 2427801"/>
                              <a:gd name="connsiteY181" fmla="*/ 354330 h 1962149"/>
                              <a:gd name="connsiteX182" fmla="*/ 1267460 w 2427801"/>
                              <a:gd name="connsiteY182" fmla="*/ 353060 h 1962149"/>
                              <a:gd name="connsiteX183" fmla="*/ 1188720 w 2427801"/>
                              <a:gd name="connsiteY183" fmla="*/ 297180 h 1962149"/>
                              <a:gd name="connsiteX184" fmla="*/ 1926590 w 2427801"/>
                              <a:gd name="connsiteY184" fmla="*/ 138430 h 1962149"/>
                              <a:gd name="connsiteX185" fmla="*/ 2377440 w 2427801"/>
                              <a:gd name="connsiteY185" fmla="*/ 302260 h 1962149"/>
                              <a:gd name="connsiteX186" fmla="*/ 2386330 w 2427801"/>
                              <a:gd name="connsiteY186" fmla="*/ 308610 h 1962149"/>
                              <a:gd name="connsiteX187" fmla="*/ 2418080 w 2427801"/>
                              <a:gd name="connsiteY187" fmla="*/ 339090 h 1962149"/>
                              <a:gd name="connsiteX188" fmla="*/ 2338070 w 2427801"/>
                              <a:gd name="connsiteY188" fmla="*/ 367030 h 19621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</a:cxnLst>
                            <a:rect l="l" t="t" r="r" b="b"/>
                            <a:pathLst>
                              <a:path w="2427801" h="1962149">
                                <a:moveTo>
                                  <a:pt x="768350" y="1520190"/>
                                </a:moveTo>
                                <a:cubicBezTo>
                                  <a:pt x="736600" y="1515110"/>
                                  <a:pt x="704850" y="1511300"/>
                                  <a:pt x="675640" y="1507490"/>
                                </a:cubicBezTo>
                                <a:cubicBezTo>
                                  <a:pt x="537210" y="1488440"/>
                                  <a:pt x="427990" y="1473200"/>
                                  <a:pt x="382270" y="1413510"/>
                                </a:cubicBezTo>
                                <a:lnTo>
                                  <a:pt x="370840" y="1398270"/>
                                </a:lnTo>
                                <a:cubicBezTo>
                                  <a:pt x="300990" y="1306830"/>
                                  <a:pt x="157480" y="1117600"/>
                                  <a:pt x="81280" y="1090930"/>
                                </a:cubicBezTo>
                                <a:lnTo>
                                  <a:pt x="81280" y="1090930"/>
                                </a:lnTo>
                                <a:cubicBezTo>
                                  <a:pt x="62230" y="1084580"/>
                                  <a:pt x="31750" y="1074420"/>
                                  <a:pt x="0" y="1071880"/>
                                </a:cubicBezTo>
                                <a:lnTo>
                                  <a:pt x="0" y="1080770"/>
                                </a:lnTo>
                                <a:cubicBezTo>
                                  <a:pt x="25400" y="1083310"/>
                                  <a:pt x="52070" y="1090930"/>
                                  <a:pt x="77470" y="1099820"/>
                                </a:cubicBezTo>
                                <a:cubicBezTo>
                                  <a:pt x="151130" y="1126490"/>
                                  <a:pt x="298450" y="1320800"/>
                                  <a:pt x="361950" y="1403350"/>
                                </a:cubicBezTo>
                                <a:lnTo>
                                  <a:pt x="373380" y="1418590"/>
                                </a:lnTo>
                                <a:cubicBezTo>
                                  <a:pt x="421640" y="1482090"/>
                                  <a:pt x="533400" y="1497330"/>
                                  <a:pt x="674370" y="1516380"/>
                                </a:cubicBezTo>
                                <a:cubicBezTo>
                                  <a:pt x="703580" y="1520190"/>
                                  <a:pt x="735330" y="1525270"/>
                                  <a:pt x="767080" y="1529080"/>
                                </a:cubicBezTo>
                                <a:cubicBezTo>
                                  <a:pt x="859790" y="1543050"/>
                                  <a:pt x="908050" y="1562100"/>
                                  <a:pt x="916940" y="1586230"/>
                                </a:cubicBezTo>
                                <a:cubicBezTo>
                                  <a:pt x="922020" y="1600200"/>
                                  <a:pt x="914400" y="1616710"/>
                                  <a:pt x="891540" y="1643380"/>
                                </a:cubicBezTo>
                                <a:cubicBezTo>
                                  <a:pt x="862330" y="1676400"/>
                                  <a:pt x="609600" y="1634490"/>
                                  <a:pt x="458470" y="1609090"/>
                                </a:cubicBezTo>
                                <a:cubicBezTo>
                                  <a:pt x="391160" y="1597660"/>
                                  <a:pt x="339090" y="1588770"/>
                                  <a:pt x="312420" y="1587500"/>
                                </a:cubicBezTo>
                                <a:cubicBezTo>
                                  <a:pt x="261620" y="1584960"/>
                                  <a:pt x="109220" y="1516380"/>
                                  <a:pt x="0" y="1423670"/>
                                </a:cubicBezTo>
                                <a:lnTo>
                                  <a:pt x="0" y="1438910"/>
                                </a:lnTo>
                                <a:cubicBezTo>
                                  <a:pt x="110490" y="1531620"/>
                                  <a:pt x="259080" y="1596390"/>
                                  <a:pt x="312420" y="1600200"/>
                                </a:cubicBezTo>
                                <a:cubicBezTo>
                                  <a:pt x="337820" y="1602740"/>
                                  <a:pt x="393700" y="1611630"/>
                                  <a:pt x="457200" y="1621790"/>
                                </a:cubicBezTo>
                                <a:cubicBezTo>
                                  <a:pt x="609600" y="1647190"/>
                                  <a:pt x="745490" y="1667510"/>
                                  <a:pt x="825500" y="1667510"/>
                                </a:cubicBezTo>
                                <a:cubicBezTo>
                                  <a:pt x="863600" y="1667510"/>
                                  <a:pt x="889000" y="1662430"/>
                                  <a:pt x="899160" y="1652270"/>
                                </a:cubicBezTo>
                                <a:cubicBezTo>
                                  <a:pt x="916940" y="1631950"/>
                                  <a:pt x="934720" y="1607820"/>
                                  <a:pt x="925830" y="1584960"/>
                                </a:cubicBezTo>
                                <a:cubicBezTo>
                                  <a:pt x="916940" y="1555750"/>
                                  <a:pt x="866140" y="1535430"/>
                                  <a:pt x="768350" y="1520190"/>
                                </a:cubicBezTo>
                                <a:close/>
                                <a:moveTo>
                                  <a:pt x="397510" y="1781810"/>
                                </a:moveTo>
                                <a:cubicBezTo>
                                  <a:pt x="309880" y="1784350"/>
                                  <a:pt x="218440" y="1785620"/>
                                  <a:pt x="172720" y="1771650"/>
                                </a:cubicBezTo>
                                <a:cubicBezTo>
                                  <a:pt x="143510" y="1761490"/>
                                  <a:pt x="92710" y="1741170"/>
                                  <a:pt x="34290" y="1715770"/>
                                </a:cubicBezTo>
                                <a:cubicBezTo>
                                  <a:pt x="22860" y="1710690"/>
                                  <a:pt x="11430" y="1705610"/>
                                  <a:pt x="0" y="1701800"/>
                                </a:cubicBezTo>
                                <a:lnTo>
                                  <a:pt x="0" y="1713230"/>
                                </a:lnTo>
                                <a:cubicBezTo>
                                  <a:pt x="10160" y="1717040"/>
                                  <a:pt x="20320" y="1722120"/>
                                  <a:pt x="30480" y="1725930"/>
                                </a:cubicBezTo>
                                <a:cubicBezTo>
                                  <a:pt x="88900" y="1750060"/>
                                  <a:pt x="139700" y="1771650"/>
                                  <a:pt x="168910" y="1781810"/>
                                </a:cubicBezTo>
                                <a:cubicBezTo>
                                  <a:pt x="215900" y="1797050"/>
                                  <a:pt x="308610" y="1794510"/>
                                  <a:pt x="397510" y="1793240"/>
                                </a:cubicBezTo>
                                <a:cubicBezTo>
                                  <a:pt x="494030" y="1790700"/>
                                  <a:pt x="601980" y="1788160"/>
                                  <a:pt x="613410" y="1813560"/>
                                </a:cubicBezTo>
                                <a:cubicBezTo>
                                  <a:pt x="615950" y="1821180"/>
                                  <a:pt x="613410" y="1828800"/>
                                  <a:pt x="603250" y="1840230"/>
                                </a:cubicBezTo>
                                <a:cubicBezTo>
                                  <a:pt x="561340" y="1885950"/>
                                  <a:pt x="406400" y="1941830"/>
                                  <a:pt x="349250" y="1924050"/>
                                </a:cubicBezTo>
                                <a:cubicBezTo>
                                  <a:pt x="287020" y="1903730"/>
                                  <a:pt x="132080" y="1912620"/>
                                  <a:pt x="0" y="1950720"/>
                                </a:cubicBezTo>
                                <a:lnTo>
                                  <a:pt x="0" y="1962150"/>
                                </a:lnTo>
                                <a:cubicBezTo>
                                  <a:pt x="130810" y="1924050"/>
                                  <a:pt x="285750" y="1915160"/>
                                  <a:pt x="346710" y="1935480"/>
                                </a:cubicBezTo>
                                <a:cubicBezTo>
                                  <a:pt x="408940" y="1955800"/>
                                  <a:pt x="566420" y="1898650"/>
                                  <a:pt x="612140" y="1849120"/>
                                </a:cubicBezTo>
                                <a:cubicBezTo>
                                  <a:pt x="624840" y="1835150"/>
                                  <a:pt x="628650" y="1822450"/>
                                  <a:pt x="623570" y="1812290"/>
                                </a:cubicBezTo>
                                <a:cubicBezTo>
                                  <a:pt x="608330" y="1776730"/>
                                  <a:pt x="510540" y="1779270"/>
                                  <a:pt x="397510" y="1781810"/>
                                </a:cubicBezTo>
                                <a:close/>
                                <a:moveTo>
                                  <a:pt x="2392680" y="299720"/>
                                </a:moveTo>
                                <a:cubicBezTo>
                                  <a:pt x="2388870" y="297180"/>
                                  <a:pt x="2386330" y="294640"/>
                                  <a:pt x="2382520" y="293370"/>
                                </a:cubicBezTo>
                                <a:lnTo>
                                  <a:pt x="2379980" y="292100"/>
                                </a:lnTo>
                                <a:cubicBezTo>
                                  <a:pt x="2194560" y="255270"/>
                                  <a:pt x="2054860" y="187960"/>
                                  <a:pt x="1931670" y="129540"/>
                                </a:cubicBezTo>
                                <a:cubicBezTo>
                                  <a:pt x="1671320" y="3810"/>
                                  <a:pt x="1498600" y="-78740"/>
                                  <a:pt x="1176020" y="298450"/>
                                </a:cubicBezTo>
                                <a:cubicBezTo>
                                  <a:pt x="1104900" y="306070"/>
                                  <a:pt x="1033780" y="318770"/>
                                  <a:pt x="962660" y="337820"/>
                                </a:cubicBezTo>
                                <a:cubicBezTo>
                                  <a:pt x="990600" y="312420"/>
                                  <a:pt x="1016000" y="283210"/>
                                  <a:pt x="1035050" y="243840"/>
                                </a:cubicBezTo>
                                <a:cubicBezTo>
                                  <a:pt x="1074420" y="165100"/>
                                  <a:pt x="1122680" y="107950"/>
                                  <a:pt x="1164590" y="55880"/>
                                </a:cubicBezTo>
                                <a:cubicBezTo>
                                  <a:pt x="1181100" y="36830"/>
                                  <a:pt x="1196340" y="17780"/>
                                  <a:pt x="1209040" y="0"/>
                                </a:cubicBezTo>
                                <a:lnTo>
                                  <a:pt x="1196340" y="0"/>
                                </a:lnTo>
                                <a:cubicBezTo>
                                  <a:pt x="1184910" y="15240"/>
                                  <a:pt x="1170940" y="31750"/>
                                  <a:pt x="1156970" y="48260"/>
                                </a:cubicBezTo>
                                <a:cubicBezTo>
                                  <a:pt x="1113790" y="100330"/>
                                  <a:pt x="1065530" y="157480"/>
                                  <a:pt x="1026160" y="237490"/>
                                </a:cubicBezTo>
                                <a:cubicBezTo>
                                  <a:pt x="1003300" y="281940"/>
                                  <a:pt x="972820" y="316230"/>
                                  <a:pt x="939800" y="341630"/>
                                </a:cubicBezTo>
                                <a:cubicBezTo>
                                  <a:pt x="854710" y="365760"/>
                                  <a:pt x="769620" y="396240"/>
                                  <a:pt x="684530" y="434340"/>
                                </a:cubicBezTo>
                                <a:cubicBezTo>
                                  <a:pt x="664210" y="405130"/>
                                  <a:pt x="651510" y="346710"/>
                                  <a:pt x="647700" y="270510"/>
                                </a:cubicBezTo>
                                <a:cubicBezTo>
                                  <a:pt x="642620" y="194310"/>
                                  <a:pt x="810260" y="85090"/>
                                  <a:pt x="947420" y="1270"/>
                                </a:cubicBezTo>
                                <a:lnTo>
                                  <a:pt x="927100" y="1270"/>
                                </a:lnTo>
                                <a:cubicBezTo>
                                  <a:pt x="784860" y="87630"/>
                                  <a:pt x="631190" y="191770"/>
                                  <a:pt x="635000" y="273050"/>
                                </a:cubicBezTo>
                                <a:cubicBezTo>
                                  <a:pt x="637540" y="322580"/>
                                  <a:pt x="646430" y="401320"/>
                                  <a:pt x="673100" y="441960"/>
                                </a:cubicBezTo>
                                <a:cubicBezTo>
                                  <a:pt x="549910" y="499110"/>
                                  <a:pt x="427990" y="571500"/>
                                  <a:pt x="311150" y="659130"/>
                                </a:cubicBezTo>
                                <a:cubicBezTo>
                                  <a:pt x="331470" y="613410"/>
                                  <a:pt x="342900" y="551180"/>
                                  <a:pt x="353060" y="458470"/>
                                </a:cubicBezTo>
                                <a:cubicBezTo>
                                  <a:pt x="365760" y="341630"/>
                                  <a:pt x="342900" y="259080"/>
                                  <a:pt x="322580" y="186690"/>
                                </a:cubicBezTo>
                                <a:cubicBezTo>
                                  <a:pt x="308610" y="134620"/>
                                  <a:pt x="295910" y="90170"/>
                                  <a:pt x="298450" y="43180"/>
                                </a:cubicBezTo>
                                <a:cubicBezTo>
                                  <a:pt x="299720" y="29210"/>
                                  <a:pt x="302260" y="15240"/>
                                  <a:pt x="304800" y="1270"/>
                                </a:cubicBezTo>
                                <a:lnTo>
                                  <a:pt x="293370" y="1270"/>
                                </a:lnTo>
                                <a:cubicBezTo>
                                  <a:pt x="289560" y="15240"/>
                                  <a:pt x="288290" y="29210"/>
                                  <a:pt x="287020" y="41910"/>
                                </a:cubicBezTo>
                                <a:cubicBezTo>
                                  <a:pt x="284480" y="90170"/>
                                  <a:pt x="297180" y="135890"/>
                                  <a:pt x="311150" y="187960"/>
                                </a:cubicBezTo>
                                <a:cubicBezTo>
                                  <a:pt x="331470" y="260350"/>
                                  <a:pt x="353060" y="341630"/>
                                  <a:pt x="341630" y="455930"/>
                                </a:cubicBezTo>
                                <a:cubicBezTo>
                                  <a:pt x="330200" y="563880"/>
                                  <a:pt x="314960" y="628650"/>
                                  <a:pt x="292100" y="670560"/>
                                </a:cubicBezTo>
                                <a:cubicBezTo>
                                  <a:pt x="262890" y="693420"/>
                                  <a:pt x="233680" y="716280"/>
                                  <a:pt x="204470" y="740410"/>
                                </a:cubicBezTo>
                                <a:cubicBezTo>
                                  <a:pt x="33020" y="638810"/>
                                  <a:pt x="52070" y="408940"/>
                                  <a:pt x="78740" y="279400"/>
                                </a:cubicBezTo>
                                <a:cubicBezTo>
                                  <a:pt x="100330" y="181610"/>
                                  <a:pt x="135890" y="83820"/>
                                  <a:pt x="177800" y="1270"/>
                                </a:cubicBezTo>
                                <a:lnTo>
                                  <a:pt x="165100" y="1270"/>
                                </a:lnTo>
                                <a:cubicBezTo>
                                  <a:pt x="124460" y="82550"/>
                                  <a:pt x="88900" y="179070"/>
                                  <a:pt x="68580" y="276860"/>
                                </a:cubicBezTo>
                                <a:cubicBezTo>
                                  <a:pt x="20320" y="502920"/>
                                  <a:pt x="67310" y="669290"/>
                                  <a:pt x="198120" y="749300"/>
                                </a:cubicBezTo>
                                <a:cubicBezTo>
                                  <a:pt x="130810" y="806450"/>
                                  <a:pt x="64770" y="868680"/>
                                  <a:pt x="0" y="935990"/>
                                </a:cubicBezTo>
                                <a:cubicBezTo>
                                  <a:pt x="2540" y="920750"/>
                                  <a:pt x="2540" y="906780"/>
                                  <a:pt x="0" y="894080"/>
                                </a:cubicBezTo>
                                <a:lnTo>
                                  <a:pt x="0" y="951230"/>
                                </a:lnTo>
                                <a:cubicBezTo>
                                  <a:pt x="67310" y="880110"/>
                                  <a:pt x="135890" y="815340"/>
                                  <a:pt x="207010" y="754380"/>
                                </a:cubicBezTo>
                                <a:cubicBezTo>
                                  <a:pt x="208280" y="754380"/>
                                  <a:pt x="208280" y="755650"/>
                                  <a:pt x="209550" y="755650"/>
                                </a:cubicBezTo>
                                <a:lnTo>
                                  <a:pt x="212090" y="756920"/>
                                </a:lnTo>
                                <a:lnTo>
                                  <a:pt x="214630" y="755650"/>
                                </a:lnTo>
                                <a:cubicBezTo>
                                  <a:pt x="254000" y="737870"/>
                                  <a:pt x="281940" y="715010"/>
                                  <a:pt x="302260" y="678180"/>
                                </a:cubicBezTo>
                                <a:cubicBezTo>
                                  <a:pt x="424180" y="585470"/>
                                  <a:pt x="551180" y="509270"/>
                                  <a:pt x="680720" y="449580"/>
                                </a:cubicBezTo>
                                <a:cubicBezTo>
                                  <a:pt x="685800" y="454660"/>
                                  <a:pt x="690880" y="459740"/>
                                  <a:pt x="695960" y="462280"/>
                                </a:cubicBezTo>
                                <a:cubicBezTo>
                                  <a:pt x="701040" y="464820"/>
                                  <a:pt x="706120" y="466090"/>
                                  <a:pt x="711200" y="466090"/>
                                </a:cubicBezTo>
                                <a:cubicBezTo>
                                  <a:pt x="603250" y="516890"/>
                                  <a:pt x="486410" y="590550"/>
                                  <a:pt x="325120" y="702310"/>
                                </a:cubicBezTo>
                                <a:cubicBezTo>
                                  <a:pt x="313690" y="709930"/>
                                  <a:pt x="300990" y="720090"/>
                                  <a:pt x="289560" y="731520"/>
                                </a:cubicBezTo>
                                <a:cubicBezTo>
                                  <a:pt x="273050" y="740410"/>
                                  <a:pt x="248920" y="759460"/>
                                  <a:pt x="219710" y="802640"/>
                                </a:cubicBezTo>
                                <a:cubicBezTo>
                                  <a:pt x="201930" y="822960"/>
                                  <a:pt x="184150" y="843280"/>
                                  <a:pt x="166370" y="863600"/>
                                </a:cubicBezTo>
                                <a:cubicBezTo>
                                  <a:pt x="111760" y="925830"/>
                                  <a:pt x="54610" y="990600"/>
                                  <a:pt x="1270" y="1028700"/>
                                </a:cubicBezTo>
                                <a:lnTo>
                                  <a:pt x="1270" y="1041400"/>
                                </a:lnTo>
                                <a:cubicBezTo>
                                  <a:pt x="58420" y="1004570"/>
                                  <a:pt x="116840" y="935990"/>
                                  <a:pt x="173990" y="871220"/>
                                </a:cubicBezTo>
                                <a:cubicBezTo>
                                  <a:pt x="179070" y="864870"/>
                                  <a:pt x="184150" y="859790"/>
                                  <a:pt x="189230" y="853440"/>
                                </a:cubicBezTo>
                                <a:cubicBezTo>
                                  <a:pt x="187960" y="855980"/>
                                  <a:pt x="185420" y="859790"/>
                                  <a:pt x="184150" y="862330"/>
                                </a:cubicBezTo>
                                <a:cubicBezTo>
                                  <a:pt x="167640" y="892810"/>
                                  <a:pt x="173990" y="928370"/>
                                  <a:pt x="200660" y="966470"/>
                                </a:cubicBezTo>
                                <a:cubicBezTo>
                                  <a:pt x="281940" y="1083310"/>
                                  <a:pt x="542290" y="1196340"/>
                                  <a:pt x="650240" y="1182370"/>
                                </a:cubicBezTo>
                                <a:cubicBezTo>
                                  <a:pt x="744220" y="1169670"/>
                                  <a:pt x="824230" y="1195070"/>
                                  <a:pt x="900430" y="1217930"/>
                                </a:cubicBezTo>
                                <a:cubicBezTo>
                                  <a:pt x="937260" y="1229360"/>
                                  <a:pt x="974090" y="1240790"/>
                                  <a:pt x="1012190" y="1247140"/>
                                </a:cubicBezTo>
                                <a:cubicBezTo>
                                  <a:pt x="1037590" y="1252220"/>
                                  <a:pt x="1062990" y="1253490"/>
                                  <a:pt x="1088390" y="1253490"/>
                                </a:cubicBezTo>
                                <a:cubicBezTo>
                                  <a:pt x="1178560" y="1253490"/>
                                  <a:pt x="1258570" y="1225550"/>
                                  <a:pt x="1281430" y="1191260"/>
                                </a:cubicBezTo>
                                <a:cubicBezTo>
                                  <a:pt x="1283970" y="1187450"/>
                                  <a:pt x="1285240" y="1182370"/>
                                  <a:pt x="1282700" y="1178560"/>
                                </a:cubicBezTo>
                                <a:cubicBezTo>
                                  <a:pt x="1276350" y="1158240"/>
                                  <a:pt x="1223010" y="1137920"/>
                                  <a:pt x="1122680" y="1103630"/>
                                </a:cubicBezTo>
                                <a:cubicBezTo>
                                  <a:pt x="1023620" y="1069340"/>
                                  <a:pt x="900430" y="1026160"/>
                                  <a:pt x="816610" y="969010"/>
                                </a:cubicBezTo>
                                <a:cubicBezTo>
                                  <a:pt x="627380" y="840740"/>
                                  <a:pt x="419100" y="707390"/>
                                  <a:pt x="314960" y="723900"/>
                                </a:cubicBezTo>
                                <a:cubicBezTo>
                                  <a:pt x="320040" y="720090"/>
                                  <a:pt x="325120" y="715010"/>
                                  <a:pt x="331470" y="712470"/>
                                </a:cubicBezTo>
                                <a:cubicBezTo>
                                  <a:pt x="492760" y="601980"/>
                                  <a:pt x="608330" y="528320"/>
                                  <a:pt x="716280" y="477520"/>
                                </a:cubicBezTo>
                                <a:cubicBezTo>
                                  <a:pt x="702310" y="500380"/>
                                  <a:pt x="689610" y="528320"/>
                                  <a:pt x="681990" y="562610"/>
                                </a:cubicBezTo>
                                <a:cubicBezTo>
                                  <a:pt x="657860" y="670560"/>
                                  <a:pt x="942340" y="820420"/>
                                  <a:pt x="1156970" y="887730"/>
                                </a:cubicBezTo>
                                <a:cubicBezTo>
                                  <a:pt x="1200150" y="900430"/>
                                  <a:pt x="1247140" y="906780"/>
                                  <a:pt x="1294130" y="906780"/>
                                </a:cubicBezTo>
                                <a:cubicBezTo>
                                  <a:pt x="1485900" y="906780"/>
                                  <a:pt x="1692910" y="817880"/>
                                  <a:pt x="1710690" y="792480"/>
                                </a:cubicBezTo>
                                <a:cubicBezTo>
                                  <a:pt x="1717040" y="783590"/>
                                  <a:pt x="1715770" y="775970"/>
                                  <a:pt x="1713230" y="770890"/>
                                </a:cubicBezTo>
                                <a:cubicBezTo>
                                  <a:pt x="1692910" y="736600"/>
                                  <a:pt x="1550670" y="745490"/>
                                  <a:pt x="1490980" y="751840"/>
                                </a:cubicBezTo>
                                <a:cubicBezTo>
                                  <a:pt x="1375410" y="750570"/>
                                  <a:pt x="1316990" y="690880"/>
                                  <a:pt x="1249680" y="619760"/>
                                </a:cubicBezTo>
                                <a:cubicBezTo>
                                  <a:pt x="1170940" y="537210"/>
                                  <a:pt x="1080770" y="444500"/>
                                  <a:pt x="878840" y="416560"/>
                                </a:cubicBezTo>
                                <a:cubicBezTo>
                                  <a:pt x="969010" y="391160"/>
                                  <a:pt x="1068070" y="375920"/>
                                  <a:pt x="1195070" y="363220"/>
                                </a:cubicBezTo>
                                <a:cubicBezTo>
                                  <a:pt x="1221740" y="384810"/>
                                  <a:pt x="1264920" y="396240"/>
                                  <a:pt x="1311910" y="410210"/>
                                </a:cubicBezTo>
                                <a:cubicBezTo>
                                  <a:pt x="1365250" y="425450"/>
                                  <a:pt x="1424940" y="441960"/>
                                  <a:pt x="1477010" y="474980"/>
                                </a:cubicBezTo>
                                <a:cubicBezTo>
                                  <a:pt x="1562100" y="510540"/>
                                  <a:pt x="1639570" y="523240"/>
                                  <a:pt x="1710690" y="523240"/>
                                </a:cubicBezTo>
                                <a:cubicBezTo>
                                  <a:pt x="1826260" y="523240"/>
                                  <a:pt x="1931670" y="487680"/>
                                  <a:pt x="2038350" y="452120"/>
                                </a:cubicBezTo>
                                <a:cubicBezTo>
                                  <a:pt x="2132330" y="420370"/>
                                  <a:pt x="2230120" y="388620"/>
                                  <a:pt x="2338070" y="379730"/>
                                </a:cubicBezTo>
                                <a:cubicBezTo>
                                  <a:pt x="2396490" y="369570"/>
                                  <a:pt x="2423160" y="358140"/>
                                  <a:pt x="2426970" y="342900"/>
                                </a:cubicBezTo>
                                <a:cubicBezTo>
                                  <a:pt x="2432050" y="325120"/>
                                  <a:pt x="2413000" y="312420"/>
                                  <a:pt x="2392680" y="299720"/>
                                </a:cubicBezTo>
                                <a:close/>
                                <a:moveTo>
                                  <a:pt x="226060" y="739140"/>
                                </a:moveTo>
                                <a:cubicBezTo>
                                  <a:pt x="242570" y="725170"/>
                                  <a:pt x="259080" y="712470"/>
                                  <a:pt x="275590" y="699770"/>
                                </a:cubicBezTo>
                                <a:cubicBezTo>
                                  <a:pt x="261620" y="716280"/>
                                  <a:pt x="245110" y="728980"/>
                                  <a:pt x="226060" y="739140"/>
                                </a:cubicBezTo>
                                <a:close/>
                                <a:moveTo>
                                  <a:pt x="810260" y="976630"/>
                                </a:moveTo>
                                <a:cubicBezTo>
                                  <a:pt x="895350" y="1033780"/>
                                  <a:pt x="1018540" y="1076960"/>
                                  <a:pt x="1118870" y="1111250"/>
                                </a:cubicBezTo>
                                <a:cubicBezTo>
                                  <a:pt x="1195070" y="1137920"/>
                                  <a:pt x="1267460" y="1163320"/>
                                  <a:pt x="1272540" y="1179830"/>
                                </a:cubicBezTo>
                                <a:cubicBezTo>
                                  <a:pt x="1272540" y="1181100"/>
                                  <a:pt x="1272540" y="1182370"/>
                                  <a:pt x="1272540" y="1183640"/>
                                </a:cubicBezTo>
                                <a:cubicBezTo>
                                  <a:pt x="1244600" y="1224280"/>
                                  <a:pt x="1125220" y="1256030"/>
                                  <a:pt x="1013460" y="1235710"/>
                                </a:cubicBezTo>
                                <a:cubicBezTo>
                                  <a:pt x="976630" y="1229360"/>
                                  <a:pt x="941070" y="1217930"/>
                                  <a:pt x="902970" y="1206500"/>
                                </a:cubicBezTo>
                                <a:cubicBezTo>
                                  <a:pt x="839470" y="1187450"/>
                                  <a:pt x="774700" y="1167130"/>
                                  <a:pt x="699770" y="1167130"/>
                                </a:cubicBezTo>
                                <a:cubicBezTo>
                                  <a:pt x="683260" y="1167130"/>
                                  <a:pt x="665480" y="1168400"/>
                                  <a:pt x="647700" y="1170940"/>
                                </a:cubicBezTo>
                                <a:cubicBezTo>
                                  <a:pt x="542290" y="1184910"/>
                                  <a:pt x="288290" y="1074420"/>
                                  <a:pt x="208280" y="960120"/>
                                </a:cubicBezTo>
                                <a:cubicBezTo>
                                  <a:pt x="184150" y="925830"/>
                                  <a:pt x="179070" y="894080"/>
                                  <a:pt x="193040" y="867410"/>
                                </a:cubicBezTo>
                                <a:cubicBezTo>
                                  <a:pt x="204470" y="844550"/>
                                  <a:pt x="215900" y="825500"/>
                                  <a:pt x="227330" y="810260"/>
                                </a:cubicBezTo>
                                <a:cubicBezTo>
                                  <a:pt x="250190" y="784860"/>
                                  <a:pt x="273050" y="762000"/>
                                  <a:pt x="294640" y="741680"/>
                                </a:cubicBezTo>
                                <a:cubicBezTo>
                                  <a:pt x="304800" y="736600"/>
                                  <a:pt x="309880" y="736600"/>
                                  <a:pt x="309880" y="735330"/>
                                </a:cubicBezTo>
                                <a:lnTo>
                                  <a:pt x="311150" y="735330"/>
                                </a:lnTo>
                                <a:cubicBezTo>
                                  <a:pt x="417830" y="712470"/>
                                  <a:pt x="673100" y="883920"/>
                                  <a:pt x="810260" y="976630"/>
                                </a:cubicBezTo>
                                <a:close/>
                                <a:moveTo>
                                  <a:pt x="701040" y="453390"/>
                                </a:moveTo>
                                <a:cubicBezTo>
                                  <a:pt x="697230" y="450850"/>
                                  <a:pt x="693420" y="448310"/>
                                  <a:pt x="690880" y="445770"/>
                                </a:cubicBezTo>
                                <a:cubicBezTo>
                                  <a:pt x="764540" y="412750"/>
                                  <a:pt x="839470" y="384810"/>
                                  <a:pt x="914400" y="361950"/>
                                </a:cubicBezTo>
                                <a:cubicBezTo>
                                  <a:pt x="885190" y="382270"/>
                                  <a:pt x="854710" y="397510"/>
                                  <a:pt x="826770" y="408940"/>
                                </a:cubicBezTo>
                                <a:cubicBezTo>
                                  <a:pt x="797560" y="405130"/>
                                  <a:pt x="765810" y="419100"/>
                                  <a:pt x="737870" y="449580"/>
                                </a:cubicBezTo>
                                <a:cubicBezTo>
                                  <a:pt x="737870" y="449580"/>
                                  <a:pt x="737870" y="449580"/>
                                  <a:pt x="737870" y="449580"/>
                                </a:cubicBezTo>
                                <a:cubicBezTo>
                                  <a:pt x="722630" y="458470"/>
                                  <a:pt x="711200" y="459740"/>
                                  <a:pt x="701040" y="453390"/>
                                </a:cubicBezTo>
                                <a:close/>
                                <a:moveTo>
                                  <a:pt x="793750" y="422910"/>
                                </a:moveTo>
                                <a:cubicBezTo>
                                  <a:pt x="792480" y="422910"/>
                                  <a:pt x="792480" y="422910"/>
                                  <a:pt x="793750" y="422910"/>
                                </a:cubicBezTo>
                                <a:cubicBezTo>
                                  <a:pt x="788670" y="425450"/>
                                  <a:pt x="784860" y="426720"/>
                                  <a:pt x="781050" y="427990"/>
                                </a:cubicBezTo>
                                <a:cubicBezTo>
                                  <a:pt x="784860" y="426720"/>
                                  <a:pt x="788670" y="424180"/>
                                  <a:pt x="793750" y="422910"/>
                                </a:cubicBezTo>
                                <a:close/>
                                <a:moveTo>
                                  <a:pt x="1243330" y="626110"/>
                                </a:moveTo>
                                <a:cubicBezTo>
                                  <a:pt x="1311910" y="698500"/>
                                  <a:pt x="1371600" y="760730"/>
                                  <a:pt x="1492250" y="760730"/>
                                </a:cubicBezTo>
                                <a:cubicBezTo>
                                  <a:pt x="1625600" y="748030"/>
                                  <a:pt x="1695450" y="759460"/>
                                  <a:pt x="1704340" y="774700"/>
                                </a:cubicBezTo>
                                <a:cubicBezTo>
                                  <a:pt x="1705610" y="775970"/>
                                  <a:pt x="1706880" y="779780"/>
                                  <a:pt x="1703070" y="784860"/>
                                </a:cubicBezTo>
                                <a:cubicBezTo>
                                  <a:pt x="1681480" y="816610"/>
                                  <a:pt x="1371600" y="942340"/>
                                  <a:pt x="1160780" y="876300"/>
                                </a:cubicBezTo>
                                <a:cubicBezTo>
                                  <a:pt x="1049020" y="840740"/>
                                  <a:pt x="928370" y="787400"/>
                                  <a:pt x="838200" y="731520"/>
                                </a:cubicBezTo>
                                <a:cubicBezTo>
                                  <a:pt x="735330" y="666750"/>
                                  <a:pt x="683260" y="608330"/>
                                  <a:pt x="693420" y="563880"/>
                                </a:cubicBezTo>
                                <a:cubicBezTo>
                                  <a:pt x="702310" y="524510"/>
                                  <a:pt x="717550" y="491490"/>
                                  <a:pt x="736600" y="467360"/>
                                </a:cubicBezTo>
                                <a:cubicBezTo>
                                  <a:pt x="775970" y="449580"/>
                                  <a:pt x="815340" y="434340"/>
                                  <a:pt x="855980" y="421640"/>
                                </a:cubicBezTo>
                                <a:cubicBezTo>
                                  <a:pt x="1069340" y="445770"/>
                                  <a:pt x="1162050" y="541020"/>
                                  <a:pt x="1243330" y="626110"/>
                                </a:cubicBezTo>
                                <a:close/>
                                <a:moveTo>
                                  <a:pt x="853440" y="411480"/>
                                </a:moveTo>
                                <a:cubicBezTo>
                                  <a:pt x="850900" y="411480"/>
                                  <a:pt x="849630" y="411480"/>
                                  <a:pt x="847090" y="411480"/>
                                </a:cubicBezTo>
                                <a:cubicBezTo>
                                  <a:pt x="877570" y="397510"/>
                                  <a:pt x="911860" y="378460"/>
                                  <a:pt x="943610" y="354330"/>
                                </a:cubicBezTo>
                                <a:cubicBezTo>
                                  <a:pt x="1018540" y="334010"/>
                                  <a:pt x="1093470" y="318770"/>
                                  <a:pt x="1169670" y="309880"/>
                                </a:cubicBezTo>
                                <a:cubicBezTo>
                                  <a:pt x="1170940" y="327660"/>
                                  <a:pt x="1176020" y="340360"/>
                                  <a:pt x="1186180" y="351790"/>
                                </a:cubicBezTo>
                                <a:cubicBezTo>
                                  <a:pt x="1051560" y="365760"/>
                                  <a:pt x="948690" y="382270"/>
                                  <a:pt x="853440" y="411480"/>
                                </a:cubicBezTo>
                                <a:close/>
                                <a:moveTo>
                                  <a:pt x="1179830" y="309880"/>
                                </a:moveTo>
                                <a:cubicBezTo>
                                  <a:pt x="1179830" y="309880"/>
                                  <a:pt x="1181100" y="308610"/>
                                  <a:pt x="1181100" y="308610"/>
                                </a:cubicBezTo>
                                <a:cubicBezTo>
                                  <a:pt x="1182370" y="308610"/>
                                  <a:pt x="1182370" y="308610"/>
                                  <a:pt x="1183640" y="308610"/>
                                </a:cubicBezTo>
                                <a:lnTo>
                                  <a:pt x="1238250" y="347980"/>
                                </a:lnTo>
                                <a:cubicBezTo>
                                  <a:pt x="1224280" y="349250"/>
                                  <a:pt x="1211580" y="350520"/>
                                  <a:pt x="1198880" y="351790"/>
                                </a:cubicBezTo>
                                <a:cubicBezTo>
                                  <a:pt x="1187450" y="339090"/>
                                  <a:pt x="1181100" y="326390"/>
                                  <a:pt x="1179830" y="309880"/>
                                </a:cubicBezTo>
                                <a:close/>
                                <a:moveTo>
                                  <a:pt x="2338070" y="367030"/>
                                </a:moveTo>
                                <a:cubicBezTo>
                                  <a:pt x="2228850" y="374650"/>
                                  <a:pt x="2131060" y="407670"/>
                                  <a:pt x="2037080" y="439420"/>
                                </a:cubicBezTo>
                                <a:cubicBezTo>
                                  <a:pt x="1864360" y="497840"/>
                                  <a:pt x="1700530" y="552450"/>
                                  <a:pt x="1483360" y="462280"/>
                                </a:cubicBezTo>
                                <a:cubicBezTo>
                                  <a:pt x="1430020" y="427990"/>
                                  <a:pt x="1369060" y="411480"/>
                                  <a:pt x="1315720" y="396240"/>
                                </a:cubicBezTo>
                                <a:cubicBezTo>
                                  <a:pt x="1273810" y="384810"/>
                                  <a:pt x="1236980" y="374650"/>
                                  <a:pt x="1211580" y="358140"/>
                                </a:cubicBezTo>
                                <a:cubicBezTo>
                                  <a:pt x="1225550" y="356870"/>
                                  <a:pt x="1239520" y="355600"/>
                                  <a:pt x="1253490" y="354330"/>
                                </a:cubicBezTo>
                                <a:lnTo>
                                  <a:pt x="1267460" y="353060"/>
                                </a:lnTo>
                                <a:lnTo>
                                  <a:pt x="1188720" y="297180"/>
                                </a:lnTo>
                                <a:cubicBezTo>
                                  <a:pt x="1502410" y="-64770"/>
                                  <a:pt x="1663700" y="11430"/>
                                  <a:pt x="1926590" y="138430"/>
                                </a:cubicBezTo>
                                <a:cubicBezTo>
                                  <a:pt x="2049780" y="198120"/>
                                  <a:pt x="2190750" y="265430"/>
                                  <a:pt x="2377440" y="302260"/>
                                </a:cubicBezTo>
                                <a:cubicBezTo>
                                  <a:pt x="2379980" y="304800"/>
                                  <a:pt x="2383790" y="306070"/>
                                  <a:pt x="2386330" y="308610"/>
                                </a:cubicBezTo>
                                <a:cubicBezTo>
                                  <a:pt x="2401570" y="318770"/>
                                  <a:pt x="2419350" y="331470"/>
                                  <a:pt x="2418080" y="339090"/>
                                </a:cubicBezTo>
                                <a:cubicBezTo>
                                  <a:pt x="2416810" y="344170"/>
                                  <a:pt x="2405380" y="355600"/>
                                  <a:pt x="2338070" y="3670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solidFill>
                              <a:schemeClr val="accent2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627603" name="Freeform: Shape 780627603">
                          <a:extLst>
                            <a:ext uri="{FF2B5EF4-FFF2-40B4-BE49-F238E27FC236}">
                              <a16:creationId xmlns:a16="http://schemas.microsoft.com/office/drawing/2014/main" id="{783D9780-4454-1F3D-C3FF-65CEA1D44376}"/>
                            </a:ext>
                          </a:extLst>
                        </wps:cNvPr>
                        <wps:cNvSpPr/>
                        <wps:spPr>
                          <a:xfrm>
                            <a:off x="4870720" y="8088775"/>
                            <a:ext cx="2902949" cy="1972164"/>
                          </a:xfrm>
                          <a:custGeom>
                            <a:avLst/>
                            <a:gdLst>
                              <a:gd name="connsiteX0" fmla="*/ 2469880 w 2902949"/>
                              <a:gd name="connsiteY0" fmla="*/ 1970895 h 1972164"/>
                              <a:gd name="connsiteX1" fmla="*/ 2480040 w 2902949"/>
                              <a:gd name="connsiteY1" fmla="*/ 1970895 h 1972164"/>
                              <a:gd name="connsiteX2" fmla="*/ 2684510 w 2902949"/>
                              <a:gd name="connsiteY2" fmla="*/ 1614025 h 1972164"/>
                              <a:gd name="connsiteX3" fmla="*/ 2883899 w 2902949"/>
                              <a:gd name="connsiteY3" fmla="*/ 1419714 h 1972164"/>
                              <a:gd name="connsiteX4" fmla="*/ 2880090 w 2902949"/>
                              <a:gd name="connsiteY4" fmla="*/ 1433685 h 1972164"/>
                              <a:gd name="connsiteX5" fmla="*/ 2901680 w 2902949"/>
                              <a:gd name="connsiteY5" fmla="*/ 1438764 h 1972164"/>
                              <a:gd name="connsiteX6" fmla="*/ 2901680 w 2902949"/>
                              <a:gd name="connsiteY6" fmla="*/ 1427335 h 1972164"/>
                              <a:gd name="connsiteX7" fmla="*/ 2892790 w 2902949"/>
                              <a:gd name="connsiteY7" fmla="*/ 1424795 h 1972164"/>
                              <a:gd name="connsiteX8" fmla="*/ 2896599 w 2902949"/>
                              <a:gd name="connsiteY8" fmla="*/ 1407014 h 1972164"/>
                              <a:gd name="connsiteX9" fmla="*/ 2900410 w 2902949"/>
                              <a:gd name="connsiteY9" fmla="*/ 1403204 h 1972164"/>
                              <a:gd name="connsiteX10" fmla="*/ 2900410 w 2902949"/>
                              <a:gd name="connsiteY10" fmla="*/ 1389235 h 1972164"/>
                              <a:gd name="connsiteX11" fmla="*/ 2900410 w 2902949"/>
                              <a:gd name="connsiteY11" fmla="*/ 1389235 h 1972164"/>
                              <a:gd name="connsiteX12" fmla="*/ 2900410 w 2902949"/>
                              <a:gd name="connsiteY12" fmla="*/ 1387964 h 1972164"/>
                              <a:gd name="connsiteX13" fmla="*/ 2900410 w 2902949"/>
                              <a:gd name="connsiteY13" fmla="*/ 1339704 h 1972164"/>
                              <a:gd name="connsiteX14" fmla="*/ 2886440 w 2902949"/>
                              <a:gd name="connsiteY14" fmla="*/ 1400664 h 1972164"/>
                              <a:gd name="connsiteX15" fmla="*/ 2469880 w 2902949"/>
                              <a:gd name="connsiteY15" fmla="*/ 1970895 h 1972164"/>
                              <a:gd name="connsiteX16" fmla="*/ 2833099 w 2902949"/>
                              <a:gd name="connsiteY16" fmla="*/ 1142854 h 1972164"/>
                              <a:gd name="connsiteX17" fmla="*/ 2462260 w 2902949"/>
                              <a:gd name="connsiteY17" fmla="*/ 1318114 h 1972164"/>
                              <a:gd name="connsiteX18" fmla="*/ 2246360 w 2902949"/>
                              <a:gd name="connsiteY18" fmla="*/ 1177145 h 1972164"/>
                              <a:gd name="connsiteX19" fmla="*/ 2029190 w 2902949"/>
                              <a:gd name="connsiteY19" fmla="*/ 274175 h 1972164"/>
                              <a:gd name="connsiteX20" fmla="*/ 1852660 w 2902949"/>
                              <a:gd name="connsiteY20" fmla="*/ 224645 h 1972164"/>
                              <a:gd name="connsiteX21" fmla="*/ 1747249 w 2902949"/>
                              <a:gd name="connsiteY21" fmla="*/ 524364 h 1972164"/>
                              <a:gd name="connsiteX22" fmla="*/ 2223499 w 2902949"/>
                              <a:gd name="connsiteY22" fmla="*/ 1211435 h 1972164"/>
                              <a:gd name="connsiteX23" fmla="*/ 2226040 w 2902949"/>
                              <a:gd name="connsiteY23" fmla="*/ 1211435 h 1972164"/>
                              <a:gd name="connsiteX24" fmla="*/ 2415270 w 2902949"/>
                              <a:gd name="connsiteY24" fmla="*/ 1333354 h 1972164"/>
                              <a:gd name="connsiteX25" fmla="*/ 2012680 w 2902949"/>
                              <a:gd name="connsiteY25" fmla="*/ 1428604 h 1972164"/>
                              <a:gd name="connsiteX26" fmla="*/ 2010140 w 2902949"/>
                              <a:gd name="connsiteY26" fmla="*/ 1428604 h 1972164"/>
                              <a:gd name="connsiteX27" fmla="*/ 1932670 w 2902949"/>
                              <a:gd name="connsiteY27" fmla="*/ 1446385 h 1972164"/>
                              <a:gd name="connsiteX28" fmla="*/ 1820910 w 2902949"/>
                              <a:gd name="connsiteY28" fmla="*/ 1330814 h 1972164"/>
                              <a:gd name="connsiteX29" fmla="*/ 1820910 w 2902949"/>
                              <a:gd name="connsiteY29" fmla="*/ 1329545 h 1972164"/>
                              <a:gd name="connsiteX30" fmla="*/ 1711690 w 2902949"/>
                              <a:gd name="connsiteY30" fmla="*/ 867264 h 1972164"/>
                              <a:gd name="connsiteX31" fmla="*/ 1403080 w 2902949"/>
                              <a:gd name="connsiteY31" fmla="*/ 404985 h 1972164"/>
                              <a:gd name="connsiteX32" fmla="*/ 1262110 w 2902949"/>
                              <a:gd name="connsiteY32" fmla="*/ 462135 h 1972164"/>
                              <a:gd name="connsiteX33" fmla="*/ 1268460 w 2902949"/>
                              <a:gd name="connsiteY33" fmla="*/ 840595 h 1972164"/>
                              <a:gd name="connsiteX34" fmla="*/ 1283700 w 2902949"/>
                              <a:gd name="connsiteY34" fmla="*/ 904095 h 1972164"/>
                              <a:gd name="connsiteX35" fmla="*/ 1552940 w 2902949"/>
                              <a:gd name="connsiteY35" fmla="*/ 1202545 h 1972164"/>
                              <a:gd name="connsiteX36" fmla="*/ 1777730 w 2902949"/>
                              <a:gd name="connsiteY36" fmla="*/ 1343514 h 1972164"/>
                              <a:gd name="connsiteX37" fmla="*/ 1886949 w 2902949"/>
                              <a:gd name="connsiteY37" fmla="*/ 1456545 h 1972164"/>
                              <a:gd name="connsiteX38" fmla="*/ 1394190 w 2902949"/>
                              <a:gd name="connsiteY38" fmla="*/ 1518775 h 1972164"/>
                              <a:gd name="connsiteX39" fmla="*/ 1278620 w 2902949"/>
                              <a:gd name="connsiteY39" fmla="*/ 1334625 h 1972164"/>
                              <a:gd name="connsiteX40" fmla="*/ 1260840 w 2902949"/>
                              <a:gd name="connsiteY40" fmla="*/ 1080625 h 1972164"/>
                              <a:gd name="connsiteX41" fmla="*/ 953500 w 2902949"/>
                              <a:gd name="connsiteY41" fmla="*/ 646285 h 1972164"/>
                              <a:gd name="connsiteX42" fmla="*/ 940800 w 2902949"/>
                              <a:gd name="connsiteY42" fmla="*/ 641204 h 1972164"/>
                              <a:gd name="connsiteX43" fmla="*/ 798560 w 2902949"/>
                              <a:gd name="connsiteY43" fmla="*/ 631045 h 1972164"/>
                              <a:gd name="connsiteX44" fmla="*/ 736330 w 2902949"/>
                              <a:gd name="connsiteY44" fmla="*/ 873614 h 1972164"/>
                              <a:gd name="connsiteX45" fmla="*/ 1241790 w 2902949"/>
                              <a:gd name="connsiteY45" fmla="*/ 1352404 h 1972164"/>
                              <a:gd name="connsiteX46" fmla="*/ 1345930 w 2902949"/>
                              <a:gd name="connsiteY46" fmla="*/ 1520045 h 1972164"/>
                              <a:gd name="connsiteX47" fmla="*/ 999220 w 2902949"/>
                              <a:gd name="connsiteY47" fmla="*/ 1487025 h 1972164"/>
                              <a:gd name="connsiteX48" fmla="*/ 669020 w 2902949"/>
                              <a:gd name="connsiteY48" fmla="*/ 1090785 h 1972164"/>
                              <a:gd name="connsiteX49" fmla="*/ 208010 w 2902949"/>
                              <a:gd name="connsiteY49" fmla="*/ 987914 h 1972164"/>
                              <a:gd name="connsiteX50" fmla="*/ 1000 w 2902949"/>
                              <a:gd name="connsiteY50" fmla="*/ 1212704 h 1972164"/>
                              <a:gd name="connsiteX51" fmla="*/ 201660 w 2902949"/>
                              <a:gd name="connsiteY51" fmla="*/ 1488295 h 1972164"/>
                              <a:gd name="connsiteX52" fmla="*/ 616950 w 2902949"/>
                              <a:gd name="connsiteY52" fmla="*/ 1605135 h 1972164"/>
                              <a:gd name="connsiteX53" fmla="*/ 985250 w 2902949"/>
                              <a:gd name="connsiteY53" fmla="*/ 1526395 h 1972164"/>
                              <a:gd name="connsiteX54" fmla="*/ 1339580 w 2902949"/>
                              <a:gd name="connsiteY54" fmla="*/ 1560685 h 1972164"/>
                              <a:gd name="connsiteX55" fmla="*/ 1229090 w 2902949"/>
                              <a:gd name="connsiteY55" fmla="*/ 1694035 h 1972164"/>
                              <a:gd name="connsiteX56" fmla="*/ 1034780 w 2902949"/>
                              <a:gd name="connsiteY56" fmla="*/ 1667364 h 1972164"/>
                              <a:gd name="connsiteX57" fmla="*/ 667750 w 2902949"/>
                              <a:gd name="connsiteY57" fmla="*/ 1829925 h 1972164"/>
                              <a:gd name="connsiteX58" fmla="*/ 643620 w 2902949"/>
                              <a:gd name="connsiteY58" fmla="*/ 1970895 h 1972164"/>
                              <a:gd name="connsiteX59" fmla="*/ 655050 w 2902949"/>
                              <a:gd name="connsiteY59" fmla="*/ 1970895 h 1972164"/>
                              <a:gd name="connsiteX60" fmla="*/ 677910 w 2902949"/>
                              <a:gd name="connsiteY60" fmla="*/ 1835004 h 1972164"/>
                              <a:gd name="connsiteX61" fmla="*/ 1037320 w 2902949"/>
                              <a:gd name="connsiteY61" fmla="*/ 1678795 h 1972164"/>
                              <a:gd name="connsiteX62" fmla="*/ 1104630 w 2902949"/>
                              <a:gd name="connsiteY62" fmla="*/ 1673714 h 1972164"/>
                              <a:gd name="connsiteX63" fmla="*/ 1222740 w 2902949"/>
                              <a:gd name="connsiteY63" fmla="*/ 1702925 h 1972164"/>
                              <a:gd name="connsiteX64" fmla="*/ 1216390 w 2902949"/>
                              <a:gd name="connsiteY64" fmla="*/ 1710545 h 1972164"/>
                              <a:gd name="connsiteX65" fmla="*/ 1245600 w 2902949"/>
                              <a:gd name="connsiteY65" fmla="*/ 1734675 h 1972164"/>
                              <a:gd name="connsiteX66" fmla="*/ 1240520 w 2902949"/>
                              <a:gd name="connsiteY66" fmla="*/ 1852785 h 1972164"/>
                              <a:gd name="connsiteX67" fmla="*/ 1171940 w 2902949"/>
                              <a:gd name="connsiteY67" fmla="*/ 1972164 h 1972164"/>
                              <a:gd name="connsiteX68" fmla="*/ 1185910 w 2902949"/>
                              <a:gd name="connsiteY68" fmla="*/ 1972164 h 1972164"/>
                              <a:gd name="connsiteX69" fmla="*/ 1251950 w 2902949"/>
                              <a:gd name="connsiteY69" fmla="*/ 1856595 h 1972164"/>
                              <a:gd name="connsiteX70" fmla="*/ 1255760 w 2902949"/>
                              <a:gd name="connsiteY70" fmla="*/ 1728325 h 1972164"/>
                              <a:gd name="connsiteX71" fmla="*/ 1394190 w 2902949"/>
                              <a:gd name="connsiteY71" fmla="*/ 1561954 h 1972164"/>
                              <a:gd name="connsiteX72" fmla="*/ 1782810 w 2902949"/>
                              <a:gd name="connsiteY72" fmla="*/ 1516235 h 1972164"/>
                              <a:gd name="connsiteX73" fmla="*/ 1870440 w 2902949"/>
                              <a:gd name="connsiteY73" fmla="*/ 1498454 h 1972164"/>
                              <a:gd name="connsiteX74" fmla="*/ 1756140 w 2902949"/>
                              <a:gd name="connsiteY74" fmla="*/ 1625454 h 1972164"/>
                              <a:gd name="connsiteX75" fmla="*/ 1422130 w 2902949"/>
                              <a:gd name="connsiteY75" fmla="*/ 1972164 h 1972164"/>
                              <a:gd name="connsiteX76" fmla="*/ 1433560 w 2902949"/>
                              <a:gd name="connsiteY76" fmla="*/ 1972164 h 1972164"/>
                              <a:gd name="connsiteX77" fmla="*/ 1723120 w 2902949"/>
                              <a:gd name="connsiteY77" fmla="*/ 1661014 h 1972164"/>
                              <a:gd name="connsiteX78" fmla="*/ 1634220 w 2902949"/>
                              <a:gd name="connsiteY78" fmla="*/ 1760075 h 1972164"/>
                              <a:gd name="connsiteX79" fmla="*/ 1663430 w 2902949"/>
                              <a:gd name="connsiteY79" fmla="*/ 1788014 h 1972164"/>
                              <a:gd name="connsiteX80" fmla="*/ 1765030 w 2902949"/>
                              <a:gd name="connsiteY80" fmla="*/ 1674985 h 1972164"/>
                              <a:gd name="connsiteX81" fmla="*/ 1782810 w 2902949"/>
                              <a:gd name="connsiteY81" fmla="*/ 1972164 h 1972164"/>
                              <a:gd name="connsiteX82" fmla="*/ 1794240 w 2902949"/>
                              <a:gd name="connsiteY82" fmla="*/ 1972164 h 1972164"/>
                              <a:gd name="connsiteX83" fmla="*/ 1796780 w 2902949"/>
                              <a:gd name="connsiteY83" fmla="*/ 1800714 h 1972164"/>
                              <a:gd name="connsiteX84" fmla="*/ 1773920 w 2902949"/>
                              <a:gd name="connsiteY84" fmla="*/ 1663554 h 1972164"/>
                              <a:gd name="connsiteX85" fmla="*/ 1935210 w 2902949"/>
                              <a:gd name="connsiteY85" fmla="*/ 1483214 h 1972164"/>
                              <a:gd name="connsiteX86" fmla="*/ 1959340 w 2902949"/>
                              <a:gd name="connsiteY86" fmla="*/ 1478135 h 1972164"/>
                              <a:gd name="connsiteX87" fmla="*/ 2017760 w 2902949"/>
                              <a:gd name="connsiteY87" fmla="*/ 1466704 h 1972164"/>
                              <a:gd name="connsiteX88" fmla="*/ 2020299 w 2902949"/>
                              <a:gd name="connsiteY88" fmla="*/ 1466704 h 1972164"/>
                              <a:gd name="connsiteX89" fmla="*/ 2413999 w 2902949"/>
                              <a:gd name="connsiteY89" fmla="*/ 1375264 h 1972164"/>
                              <a:gd name="connsiteX90" fmla="*/ 2300970 w 2902949"/>
                              <a:gd name="connsiteY90" fmla="*/ 1550525 h 1972164"/>
                              <a:gd name="connsiteX91" fmla="*/ 1907270 w 2902949"/>
                              <a:gd name="connsiteY91" fmla="*/ 1970895 h 1972164"/>
                              <a:gd name="connsiteX92" fmla="*/ 1919970 w 2902949"/>
                              <a:gd name="connsiteY92" fmla="*/ 1970895 h 1972164"/>
                              <a:gd name="connsiteX93" fmla="*/ 2280649 w 2902949"/>
                              <a:gd name="connsiteY93" fmla="*/ 1582275 h 1972164"/>
                              <a:gd name="connsiteX94" fmla="*/ 2253980 w 2902949"/>
                              <a:gd name="connsiteY94" fmla="*/ 1622914 h 1972164"/>
                              <a:gd name="connsiteX95" fmla="*/ 2288270 w 2902949"/>
                              <a:gd name="connsiteY95" fmla="*/ 1644504 h 1972164"/>
                              <a:gd name="connsiteX96" fmla="*/ 2336530 w 2902949"/>
                              <a:gd name="connsiteY96" fmla="*/ 1567035 h 1972164"/>
                              <a:gd name="connsiteX97" fmla="*/ 2336530 w 2902949"/>
                              <a:gd name="connsiteY97" fmla="*/ 1969625 h 1972164"/>
                              <a:gd name="connsiteX98" fmla="*/ 2346690 w 2902949"/>
                              <a:gd name="connsiteY98" fmla="*/ 1969625 h 1972164"/>
                              <a:gd name="connsiteX99" fmla="*/ 2344149 w 2902949"/>
                              <a:gd name="connsiteY99" fmla="*/ 1553064 h 1972164"/>
                              <a:gd name="connsiteX100" fmla="*/ 2471149 w 2902949"/>
                              <a:gd name="connsiteY100" fmla="*/ 1352404 h 1972164"/>
                              <a:gd name="connsiteX101" fmla="*/ 2850880 w 2902949"/>
                              <a:gd name="connsiteY101" fmla="*/ 1174604 h 1972164"/>
                              <a:gd name="connsiteX102" fmla="*/ 2899140 w 2902949"/>
                              <a:gd name="connsiteY102" fmla="*/ 1146664 h 1972164"/>
                              <a:gd name="connsiteX103" fmla="*/ 2899140 w 2902949"/>
                              <a:gd name="connsiteY103" fmla="*/ 1133964 h 1972164"/>
                              <a:gd name="connsiteX104" fmla="*/ 2845799 w 2902949"/>
                              <a:gd name="connsiteY104" fmla="*/ 1165714 h 1972164"/>
                              <a:gd name="connsiteX105" fmla="*/ 2480040 w 2902949"/>
                              <a:gd name="connsiteY105" fmla="*/ 1338435 h 1972164"/>
                              <a:gd name="connsiteX106" fmla="*/ 2483849 w 2902949"/>
                              <a:gd name="connsiteY106" fmla="*/ 1332085 h 1972164"/>
                              <a:gd name="connsiteX107" fmla="*/ 2471149 w 2902949"/>
                              <a:gd name="connsiteY107" fmla="*/ 1323195 h 1972164"/>
                              <a:gd name="connsiteX108" fmla="*/ 2835640 w 2902949"/>
                              <a:gd name="connsiteY108" fmla="*/ 1149204 h 1972164"/>
                              <a:gd name="connsiteX109" fmla="*/ 2869930 w 2902949"/>
                              <a:gd name="connsiteY109" fmla="*/ 1127614 h 1972164"/>
                              <a:gd name="connsiteX110" fmla="*/ 2897870 w 2902949"/>
                              <a:gd name="connsiteY110" fmla="*/ 1111104 h 1972164"/>
                              <a:gd name="connsiteX111" fmla="*/ 2897870 w 2902949"/>
                              <a:gd name="connsiteY111" fmla="*/ 1098404 h 1972164"/>
                              <a:gd name="connsiteX112" fmla="*/ 2863580 w 2902949"/>
                              <a:gd name="connsiteY112" fmla="*/ 1118725 h 1972164"/>
                              <a:gd name="connsiteX113" fmla="*/ 2833099 w 2902949"/>
                              <a:gd name="connsiteY113" fmla="*/ 1142854 h 1972164"/>
                              <a:gd name="connsiteX114" fmla="*/ 982710 w 2902949"/>
                              <a:gd name="connsiteY114" fmla="*/ 1484485 h 1972164"/>
                              <a:gd name="connsiteX115" fmla="*/ 975090 w 2902949"/>
                              <a:gd name="connsiteY115" fmla="*/ 1520045 h 1972164"/>
                              <a:gd name="connsiteX116" fmla="*/ 208010 w 2902949"/>
                              <a:gd name="connsiteY116" fmla="*/ 1479404 h 1972164"/>
                              <a:gd name="connsiteX117" fmla="*/ 12430 w 2902949"/>
                              <a:gd name="connsiteY117" fmla="*/ 1215245 h 1972164"/>
                              <a:gd name="connsiteX118" fmla="*/ 211820 w 2902949"/>
                              <a:gd name="connsiteY118" fmla="*/ 999345 h 1972164"/>
                              <a:gd name="connsiteX119" fmla="*/ 318500 w 2902949"/>
                              <a:gd name="connsiteY119" fmla="*/ 982835 h 1972164"/>
                              <a:gd name="connsiteX120" fmla="*/ 663940 w 2902949"/>
                              <a:gd name="connsiteY120" fmla="*/ 1102214 h 1972164"/>
                              <a:gd name="connsiteX121" fmla="*/ 987790 w 2902949"/>
                              <a:gd name="connsiteY121" fmla="*/ 1487025 h 1972164"/>
                              <a:gd name="connsiteX122" fmla="*/ 987790 w 2902949"/>
                              <a:gd name="connsiteY122" fmla="*/ 1487025 h 1972164"/>
                              <a:gd name="connsiteX123" fmla="*/ 982710 w 2902949"/>
                              <a:gd name="connsiteY123" fmla="*/ 1484485 h 1972164"/>
                              <a:gd name="connsiteX124" fmla="*/ 987790 w 2902949"/>
                              <a:gd name="connsiteY124" fmla="*/ 1513695 h 1972164"/>
                              <a:gd name="connsiteX125" fmla="*/ 991600 w 2902949"/>
                              <a:gd name="connsiteY125" fmla="*/ 1499725 h 1972164"/>
                              <a:gd name="connsiteX126" fmla="*/ 994140 w 2902949"/>
                              <a:gd name="connsiteY126" fmla="*/ 1511154 h 1972164"/>
                              <a:gd name="connsiteX127" fmla="*/ 987790 w 2902949"/>
                              <a:gd name="connsiteY127" fmla="*/ 1513695 h 1972164"/>
                              <a:gd name="connsiteX128" fmla="*/ 1660890 w 2902949"/>
                              <a:gd name="connsiteY128" fmla="*/ 1771504 h 1972164"/>
                              <a:gd name="connsiteX129" fmla="*/ 1646920 w 2902949"/>
                              <a:gd name="connsiteY129" fmla="*/ 1758804 h 1972164"/>
                              <a:gd name="connsiteX130" fmla="*/ 1754870 w 2902949"/>
                              <a:gd name="connsiteY130" fmla="*/ 1639425 h 1972164"/>
                              <a:gd name="connsiteX131" fmla="*/ 1759949 w 2902949"/>
                              <a:gd name="connsiteY131" fmla="*/ 1661014 h 1972164"/>
                              <a:gd name="connsiteX132" fmla="*/ 1660890 w 2902949"/>
                              <a:gd name="connsiteY132" fmla="*/ 1771504 h 1972164"/>
                              <a:gd name="connsiteX133" fmla="*/ 2217149 w 2902949"/>
                              <a:gd name="connsiteY133" fmla="*/ 1197464 h 1972164"/>
                              <a:gd name="connsiteX134" fmla="*/ 2053320 w 2902949"/>
                              <a:gd name="connsiteY134" fmla="*/ 1067925 h 1972164"/>
                              <a:gd name="connsiteX135" fmla="*/ 1757410 w 2902949"/>
                              <a:gd name="connsiteY135" fmla="*/ 525635 h 1972164"/>
                              <a:gd name="connsiteX136" fmla="*/ 1857740 w 2902949"/>
                              <a:gd name="connsiteY136" fmla="*/ 234804 h 1972164"/>
                              <a:gd name="connsiteX137" fmla="*/ 1892030 w 2902949"/>
                              <a:gd name="connsiteY137" fmla="*/ 227185 h 1972164"/>
                              <a:gd name="connsiteX138" fmla="*/ 2022840 w 2902949"/>
                              <a:gd name="connsiteY138" fmla="*/ 283064 h 1972164"/>
                              <a:gd name="connsiteX139" fmla="*/ 2237470 w 2902949"/>
                              <a:gd name="connsiteY139" fmla="*/ 1170795 h 1972164"/>
                              <a:gd name="connsiteX140" fmla="*/ 2234930 w 2902949"/>
                              <a:gd name="connsiteY140" fmla="*/ 1169525 h 1972164"/>
                              <a:gd name="connsiteX141" fmla="*/ 2217149 w 2902949"/>
                              <a:gd name="connsiteY141" fmla="*/ 1197464 h 1972164"/>
                              <a:gd name="connsiteX142" fmla="*/ 2236199 w 2902949"/>
                              <a:gd name="connsiteY142" fmla="*/ 1206354 h 1972164"/>
                              <a:gd name="connsiteX143" fmla="*/ 2242549 w 2902949"/>
                              <a:gd name="connsiteY143" fmla="*/ 1188575 h 1972164"/>
                              <a:gd name="connsiteX144" fmla="*/ 2449560 w 2902949"/>
                              <a:gd name="connsiteY144" fmla="*/ 1323195 h 1972164"/>
                              <a:gd name="connsiteX145" fmla="*/ 2427970 w 2902949"/>
                              <a:gd name="connsiteY145" fmla="*/ 1330814 h 1972164"/>
                              <a:gd name="connsiteX146" fmla="*/ 2236199 w 2902949"/>
                              <a:gd name="connsiteY146" fmla="*/ 1206354 h 1972164"/>
                              <a:gd name="connsiteX147" fmla="*/ 1295130 w 2902949"/>
                              <a:gd name="connsiteY147" fmla="*/ 902825 h 1972164"/>
                              <a:gd name="connsiteX148" fmla="*/ 1279890 w 2902949"/>
                              <a:gd name="connsiteY148" fmla="*/ 839325 h 1972164"/>
                              <a:gd name="connsiteX149" fmla="*/ 1271000 w 2902949"/>
                              <a:gd name="connsiteY149" fmla="*/ 471025 h 1972164"/>
                              <a:gd name="connsiteX150" fmla="*/ 1403080 w 2902949"/>
                              <a:gd name="connsiteY150" fmla="*/ 417685 h 1972164"/>
                              <a:gd name="connsiteX151" fmla="*/ 1404350 w 2902949"/>
                              <a:gd name="connsiteY151" fmla="*/ 417685 h 1972164"/>
                              <a:gd name="connsiteX152" fmla="*/ 1806940 w 2902949"/>
                              <a:gd name="connsiteY152" fmla="*/ 1318114 h 1972164"/>
                              <a:gd name="connsiteX153" fmla="*/ 1705340 w 2902949"/>
                              <a:gd name="connsiteY153" fmla="*/ 1212704 h 1972164"/>
                              <a:gd name="connsiteX154" fmla="*/ 1676130 w 2902949"/>
                              <a:gd name="connsiteY154" fmla="*/ 1240645 h 1972164"/>
                              <a:gd name="connsiteX155" fmla="*/ 1749790 w 2902949"/>
                              <a:gd name="connsiteY155" fmla="*/ 1318114 h 1972164"/>
                              <a:gd name="connsiteX156" fmla="*/ 1295130 w 2902949"/>
                              <a:gd name="connsiteY156" fmla="*/ 902825 h 1972164"/>
                              <a:gd name="connsiteX157" fmla="*/ 1784080 w 2902949"/>
                              <a:gd name="connsiteY157" fmla="*/ 1335895 h 1972164"/>
                              <a:gd name="connsiteX158" fmla="*/ 1692640 w 2902949"/>
                              <a:gd name="connsiteY158" fmla="*/ 1240645 h 1972164"/>
                              <a:gd name="connsiteX159" fmla="*/ 1706610 w 2902949"/>
                              <a:gd name="connsiteY159" fmla="*/ 1227945 h 1972164"/>
                              <a:gd name="connsiteX160" fmla="*/ 1805670 w 2902949"/>
                              <a:gd name="connsiteY160" fmla="*/ 1330814 h 1972164"/>
                              <a:gd name="connsiteX161" fmla="*/ 1790430 w 2902949"/>
                              <a:gd name="connsiteY161" fmla="*/ 1339704 h 1972164"/>
                              <a:gd name="connsiteX162" fmla="*/ 1784080 w 2902949"/>
                              <a:gd name="connsiteY162" fmla="*/ 1335895 h 1972164"/>
                              <a:gd name="connsiteX163" fmla="*/ 1796780 w 2902949"/>
                              <a:gd name="connsiteY163" fmla="*/ 1348595 h 1972164"/>
                              <a:gd name="connsiteX164" fmla="*/ 1814560 w 2902949"/>
                              <a:gd name="connsiteY164" fmla="*/ 1338435 h 1972164"/>
                              <a:gd name="connsiteX165" fmla="*/ 1922510 w 2902949"/>
                              <a:gd name="connsiteY165" fmla="*/ 1450195 h 1972164"/>
                              <a:gd name="connsiteX166" fmla="*/ 1900920 w 2902949"/>
                              <a:gd name="connsiteY166" fmla="*/ 1455275 h 1972164"/>
                              <a:gd name="connsiteX167" fmla="*/ 1796780 w 2902949"/>
                              <a:gd name="connsiteY167" fmla="*/ 1348595 h 1972164"/>
                              <a:gd name="connsiteX168" fmla="*/ 1232900 w 2902949"/>
                              <a:gd name="connsiteY168" fmla="*/ 1338435 h 1972164"/>
                              <a:gd name="connsiteX169" fmla="*/ 747760 w 2902949"/>
                              <a:gd name="connsiteY169" fmla="*/ 874885 h 1972164"/>
                              <a:gd name="connsiteX170" fmla="*/ 804910 w 2902949"/>
                              <a:gd name="connsiteY170" fmla="*/ 641204 h 1972164"/>
                              <a:gd name="connsiteX171" fmla="*/ 848090 w 2902949"/>
                              <a:gd name="connsiteY171" fmla="*/ 628504 h 1972164"/>
                              <a:gd name="connsiteX172" fmla="*/ 936990 w 2902949"/>
                              <a:gd name="connsiteY172" fmla="*/ 652635 h 1972164"/>
                              <a:gd name="connsiteX173" fmla="*/ 949690 w 2902949"/>
                              <a:gd name="connsiteY173" fmla="*/ 657714 h 1972164"/>
                              <a:gd name="connsiteX174" fmla="*/ 1250680 w 2902949"/>
                              <a:gd name="connsiteY174" fmla="*/ 1085704 h 1972164"/>
                              <a:gd name="connsiteX175" fmla="*/ 1271000 w 2902949"/>
                              <a:gd name="connsiteY175" fmla="*/ 1324464 h 1972164"/>
                              <a:gd name="connsiteX176" fmla="*/ 1260840 w 2902949"/>
                              <a:gd name="connsiteY176" fmla="*/ 1309225 h 1972164"/>
                              <a:gd name="connsiteX177" fmla="*/ 1227820 w 2902949"/>
                              <a:gd name="connsiteY177" fmla="*/ 1332085 h 1972164"/>
                              <a:gd name="connsiteX178" fmla="*/ 1232900 w 2902949"/>
                              <a:gd name="connsiteY178" fmla="*/ 1338435 h 1972164"/>
                              <a:gd name="connsiteX179" fmla="*/ 1243060 w 2902949"/>
                              <a:gd name="connsiteY179" fmla="*/ 1334625 h 1972164"/>
                              <a:gd name="connsiteX180" fmla="*/ 1258300 w 2902949"/>
                              <a:gd name="connsiteY180" fmla="*/ 1324464 h 1972164"/>
                              <a:gd name="connsiteX181" fmla="*/ 1265920 w 2902949"/>
                              <a:gd name="connsiteY181" fmla="*/ 1337164 h 1972164"/>
                              <a:gd name="connsiteX182" fmla="*/ 1260840 w 2902949"/>
                              <a:gd name="connsiteY182" fmla="*/ 1348595 h 1972164"/>
                              <a:gd name="connsiteX183" fmla="*/ 1249410 w 2902949"/>
                              <a:gd name="connsiteY183" fmla="*/ 1344785 h 1972164"/>
                              <a:gd name="connsiteX184" fmla="*/ 1243060 w 2902949"/>
                              <a:gd name="connsiteY184" fmla="*/ 1334625 h 1972164"/>
                              <a:gd name="connsiteX185" fmla="*/ 1258300 w 2902949"/>
                              <a:gd name="connsiteY185" fmla="*/ 1358754 h 1972164"/>
                              <a:gd name="connsiteX186" fmla="*/ 1262110 w 2902949"/>
                              <a:gd name="connsiteY186" fmla="*/ 1360025 h 1972164"/>
                              <a:gd name="connsiteX187" fmla="*/ 1265920 w 2902949"/>
                              <a:gd name="connsiteY187" fmla="*/ 1361295 h 1972164"/>
                              <a:gd name="connsiteX188" fmla="*/ 1268460 w 2902949"/>
                              <a:gd name="connsiteY188" fmla="*/ 1357485 h 1972164"/>
                              <a:gd name="connsiteX189" fmla="*/ 1272270 w 2902949"/>
                              <a:gd name="connsiteY189" fmla="*/ 1348595 h 1972164"/>
                              <a:gd name="connsiteX190" fmla="*/ 1380220 w 2902949"/>
                              <a:gd name="connsiteY190" fmla="*/ 1521314 h 1972164"/>
                              <a:gd name="connsiteX191" fmla="*/ 1358630 w 2902949"/>
                              <a:gd name="connsiteY191" fmla="*/ 1521314 h 1972164"/>
                              <a:gd name="connsiteX192" fmla="*/ 1258300 w 2902949"/>
                              <a:gd name="connsiteY192" fmla="*/ 1358754 h 1972164"/>
                              <a:gd name="connsiteX193" fmla="*/ 1001760 w 2902949"/>
                              <a:gd name="connsiteY193" fmla="*/ 1518775 h 1972164"/>
                              <a:gd name="connsiteX194" fmla="*/ 1003030 w 2902949"/>
                              <a:gd name="connsiteY194" fmla="*/ 1517504 h 1972164"/>
                              <a:gd name="connsiteX195" fmla="*/ 1003030 w 2902949"/>
                              <a:gd name="connsiteY195" fmla="*/ 1513695 h 1972164"/>
                              <a:gd name="connsiteX196" fmla="*/ 1001760 w 2902949"/>
                              <a:gd name="connsiteY196" fmla="*/ 1499725 h 1972164"/>
                              <a:gd name="connsiteX197" fmla="*/ 1353550 w 2902949"/>
                              <a:gd name="connsiteY197" fmla="*/ 1531475 h 1972164"/>
                              <a:gd name="connsiteX198" fmla="*/ 1358630 w 2902949"/>
                              <a:gd name="connsiteY198" fmla="*/ 1539095 h 1972164"/>
                              <a:gd name="connsiteX199" fmla="*/ 1349740 w 2902949"/>
                              <a:gd name="connsiteY199" fmla="*/ 1549254 h 1972164"/>
                              <a:gd name="connsiteX200" fmla="*/ 1001760 w 2902949"/>
                              <a:gd name="connsiteY200" fmla="*/ 1518775 h 1972164"/>
                              <a:gd name="connsiteX201" fmla="*/ 1249410 w 2902949"/>
                              <a:gd name="connsiteY201" fmla="*/ 1716895 h 1972164"/>
                              <a:gd name="connsiteX202" fmla="*/ 1244330 w 2902949"/>
                              <a:gd name="connsiteY202" fmla="*/ 1709275 h 1972164"/>
                              <a:gd name="connsiteX203" fmla="*/ 1244330 w 2902949"/>
                              <a:gd name="connsiteY203" fmla="*/ 1709275 h 1972164"/>
                              <a:gd name="connsiteX204" fmla="*/ 1237980 w 2902949"/>
                              <a:gd name="connsiteY204" fmla="*/ 1701654 h 1972164"/>
                              <a:gd name="connsiteX205" fmla="*/ 1354820 w 2902949"/>
                              <a:gd name="connsiteY205" fmla="*/ 1560685 h 1972164"/>
                              <a:gd name="connsiteX206" fmla="*/ 1378950 w 2902949"/>
                              <a:gd name="connsiteY206" fmla="*/ 1560685 h 1972164"/>
                              <a:gd name="connsiteX207" fmla="*/ 1249410 w 2902949"/>
                              <a:gd name="connsiteY207" fmla="*/ 1716895 h 1972164"/>
                              <a:gd name="connsiteX208" fmla="*/ 1387840 w 2902949"/>
                              <a:gd name="connsiteY208" fmla="*/ 1549254 h 1972164"/>
                              <a:gd name="connsiteX209" fmla="*/ 1363710 w 2902949"/>
                              <a:gd name="connsiteY209" fmla="*/ 1549254 h 1972164"/>
                              <a:gd name="connsiteX210" fmla="*/ 1371330 w 2902949"/>
                              <a:gd name="connsiteY210" fmla="*/ 1539095 h 1972164"/>
                              <a:gd name="connsiteX211" fmla="*/ 1366250 w 2902949"/>
                              <a:gd name="connsiteY211" fmla="*/ 1530204 h 1972164"/>
                              <a:gd name="connsiteX212" fmla="*/ 1387840 w 2902949"/>
                              <a:gd name="connsiteY212" fmla="*/ 1530204 h 1972164"/>
                              <a:gd name="connsiteX213" fmla="*/ 1395460 w 2902949"/>
                              <a:gd name="connsiteY213" fmla="*/ 1541635 h 1972164"/>
                              <a:gd name="connsiteX214" fmla="*/ 1387840 w 2902949"/>
                              <a:gd name="connsiteY214" fmla="*/ 1549254 h 1972164"/>
                              <a:gd name="connsiteX215" fmla="*/ 1778999 w 2902949"/>
                              <a:gd name="connsiteY215" fmla="*/ 1504804 h 1972164"/>
                              <a:gd name="connsiteX216" fmla="*/ 1401810 w 2902949"/>
                              <a:gd name="connsiteY216" fmla="*/ 1550525 h 1972164"/>
                              <a:gd name="connsiteX217" fmla="*/ 1406890 w 2902949"/>
                              <a:gd name="connsiteY217" fmla="*/ 1544175 h 1972164"/>
                              <a:gd name="connsiteX218" fmla="*/ 1399270 w 2902949"/>
                              <a:gd name="connsiteY218" fmla="*/ 1531475 h 1972164"/>
                              <a:gd name="connsiteX219" fmla="*/ 1894570 w 2902949"/>
                              <a:gd name="connsiteY219" fmla="*/ 1466704 h 1972164"/>
                              <a:gd name="connsiteX220" fmla="*/ 1895840 w 2902949"/>
                              <a:gd name="connsiteY220" fmla="*/ 1467975 h 1972164"/>
                              <a:gd name="connsiteX221" fmla="*/ 1881870 w 2902949"/>
                              <a:gd name="connsiteY221" fmla="*/ 1484485 h 1972164"/>
                              <a:gd name="connsiteX222" fmla="*/ 1778999 w 2902949"/>
                              <a:gd name="connsiteY222" fmla="*/ 1504804 h 1972164"/>
                              <a:gd name="connsiteX223" fmla="*/ 1770110 w 2902949"/>
                              <a:gd name="connsiteY223" fmla="*/ 1650854 h 1972164"/>
                              <a:gd name="connsiteX224" fmla="*/ 1765030 w 2902949"/>
                              <a:gd name="connsiteY224" fmla="*/ 1629264 h 1972164"/>
                              <a:gd name="connsiteX225" fmla="*/ 1888220 w 2902949"/>
                              <a:gd name="connsiteY225" fmla="*/ 1493375 h 1972164"/>
                              <a:gd name="connsiteX226" fmla="*/ 1917430 w 2902949"/>
                              <a:gd name="connsiteY226" fmla="*/ 1487025 h 1972164"/>
                              <a:gd name="connsiteX227" fmla="*/ 1770110 w 2902949"/>
                              <a:gd name="connsiteY227" fmla="*/ 1650854 h 1972164"/>
                              <a:gd name="connsiteX228" fmla="*/ 1928860 w 2902949"/>
                              <a:gd name="connsiteY228" fmla="*/ 1473054 h 1972164"/>
                              <a:gd name="connsiteX229" fmla="*/ 1899649 w 2902949"/>
                              <a:gd name="connsiteY229" fmla="*/ 1479404 h 1972164"/>
                              <a:gd name="connsiteX230" fmla="*/ 1911080 w 2902949"/>
                              <a:gd name="connsiteY230" fmla="*/ 1466704 h 1972164"/>
                              <a:gd name="connsiteX231" fmla="*/ 1908540 w 2902949"/>
                              <a:gd name="connsiteY231" fmla="*/ 1464164 h 1972164"/>
                              <a:gd name="connsiteX232" fmla="*/ 1930130 w 2902949"/>
                              <a:gd name="connsiteY232" fmla="*/ 1459085 h 1972164"/>
                              <a:gd name="connsiteX233" fmla="*/ 1936480 w 2902949"/>
                              <a:gd name="connsiteY233" fmla="*/ 1465435 h 1972164"/>
                              <a:gd name="connsiteX234" fmla="*/ 1928860 w 2902949"/>
                              <a:gd name="connsiteY234" fmla="*/ 1473054 h 1972164"/>
                              <a:gd name="connsiteX235" fmla="*/ 2017760 w 2902949"/>
                              <a:gd name="connsiteY235" fmla="*/ 1456545 h 1972164"/>
                              <a:gd name="connsiteX236" fmla="*/ 2015220 w 2902949"/>
                              <a:gd name="connsiteY236" fmla="*/ 1456545 h 1972164"/>
                              <a:gd name="connsiteX237" fmla="*/ 1956799 w 2902949"/>
                              <a:gd name="connsiteY237" fmla="*/ 1467975 h 1972164"/>
                              <a:gd name="connsiteX238" fmla="*/ 1946640 w 2902949"/>
                              <a:gd name="connsiteY238" fmla="*/ 1470514 h 1972164"/>
                              <a:gd name="connsiteX239" fmla="*/ 1950449 w 2902949"/>
                              <a:gd name="connsiteY239" fmla="*/ 1465435 h 1972164"/>
                              <a:gd name="connsiteX240" fmla="*/ 1941560 w 2902949"/>
                              <a:gd name="connsiteY240" fmla="*/ 1456545 h 1972164"/>
                              <a:gd name="connsiteX241" fmla="*/ 2011410 w 2902949"/>
                              <a:gd name="connsiteY241" fmla="*/ 1440035 h 1972164"/>
                              <a:gd name="connsiteX242" fmla="*/ 2012680 w 2902949"/>
                              <a:gd name="connsiteY242" fmla="*/ 1440035 h 1972164"/>
                              <a:gd name="connsiteX243" fmla="*/ 2425430 w 2902949"/>
                              <a:gd name="connsiteY243" fmla="*/ 1342245 h 1972164"/>
                              <a:gd name="connsiteX244" fmla="*/ 2430510 w 2902949"/>
                              <a:gd name="connsiteY244" fmla="*/ 1346054 h 1972164"/>
                              <a:gd name="connsiteX245" fmla="*/ 2420349 w 2902949"/>
                              <a:gd name="connsiteY245" fmla="*/ 1361295 h 1972164"/>
                              <a:gd name="connsiteX246" fmla="*/ 2017760 w 2902949"/>
                              <a:gd name="connsiteY246" fmla="*/ 1456545 h 1972164"/>
                              <a:gd name="connsiteX247" fmla="*/ 2285730 w 2902949"/>
                              <a:gd name="connsiteY247" fmla="*/ 1630535 h 1972164"/>
                              <a:gd name="connsiteX248" fmla="*/ 2269220 w 2902949"/>
                              <a:gd name="connsiteY248" fmla="*/ 1620375 h 1972164"/>
                              <a:gd name="connsiteX249" fmla="*/ 2309860 w 2902949"/>
                              <a:gd name="connsiteY249" fmla="*/ 1558145 h 1972164"/>
                              <a:gd name="connsiteX250" fmla="*/ 2333990 w 2902949"/>
                              <a:gd name="connsiteY250" fmla="*/ 1537825 h 1972164"/>
                              <a:gd name="connsiteX251" fmla="*/ 2336530 w 2902949"/>
                              <a:gd name="connsiteY251" fmla="*/ 1553064 h 1972164"/>
                              <a:gd name="connsiteX252" fmla="*/ 2285730 w 2902949"/>
                              <a:gd name="connsiteY252" fmla="*/ 1630535 h 1972164"/>
                              <a:gd name="connsiteX253" fmla="*/ 2342880 w 2902949"/>
                              <a:gd name="connsiteY253" fmla="*/ 1539095 h 1972164"/>
                              <a:gd name="connsiteX254" fmla="*/ 2340340 w 2902949"/>
                              <a:gd name="connsiteY254" fmla="*/ 1526395 h 1972164"/>
                              <a:gd name="connsiteX255" fmla="*/ 2339070 w 2902949"/>
                              <a:gd name="connsiteY255" fmla="*/ 1517504 h 1972164"/>
                              <a:gd name="connsiteX256" fmla="*/ 2332720 w 2902949"/>
                              <a:gd name="connsiteY256" fmla="*/ 1522585 h 1972164"/>
                              <a:gd name="connsiteX257" fmla="*/ 2328910 w 2902949"/>
                              <a:gd name="connsiteY257" fmla="*/ 1526395 h 1972164"/>
                              <a:gd name="connsiteX258" fmla="*/ 2430510 w 2902949"/>
                              <a:gd name="connsiteY258" fmla="*/ 1368914 h 1972164"/>
                              <a:gd name="connsiteX259" fmla="*/ 2458449 w 2902949"/>
                              <a:gd name="connsiteY259" fmla="*/ 1360025 h 1972164"/>
                              <a:gd name="connsiteX260" fmla="*/ 2342880 w 2902949"/>
                              <a:gd name="connsiteY260" fmla="*/ 1539095 h 1972164"/>
                              <a:gd name="connsiteX261" fmla="*/ 2466070 w 2902949"/>
                              <a:gd name="connsiteY261" fmla="*/ 1346054 h 1972164"/>
                              <a:gd name="connsiteX262" fmla="*/ 2438130 w 2902949"/>
                              <a:gd name="connsiteY262" fmla="*/ 1354945 h 1972164"/>
                              <a:gd name="connsiteX263" fmla="*/ 2447020 w 2902949"/>
                              <a:gd name="connsiteY263" fmla="*/ 1342245 h 1972164"/>
                              <a:gd name="connsiteX264" fmla="*/ 2439399 w 2902949"/>
                              <a:gd name="connsiteY264" fmla="*/ 1337164 h 1972164"/>
                              <a:gd name="connsiteX265" fmla="*/ 2460990 w 2902949"/>
                              <a:gd name="connsiteY265" fmla="*/ 1329545 h 1972164"/>
                              <a:gd name="connsiteX266" fmla="*/ 2471149 w 2902949"/>
                              <a:gd name="connsiteY266" fmla="*/ 1335895 h 1972164"/>
                              <a:gd name="connsiteX267" fmla="*/ 2466070 w 2902949"/>
                              <a:gd name="connsiteY267" fmla="*/ 1346054 h 1972164"/>
                              <a:gd name="connsiteX268" fmla="*/ 2901680 w 2902949"/>
                              <a:gd name="connsiteY268" fmla="*/ 1042525 h 1972164"/>
                              <a:gd name="connsiteX269" fmla="*/ 2901680 w 2902949"/>
                              <a:gd name="connsiteY269" fmla="*/ 1031095 h 1972164"/>
                              <a:gd name="connsiteX270" fmla="*/ 2764520 w 2902949"/>
                              <a:gd name="connsiteY270" fmla="*/ 958704 h 1972164"/>
                              <a:gd name="connsiteX271" fmla="*/ 2680699 w 2902949"/>
                              <a:gd name="connsiteY271" fmla="*/ 157335 h 1972164"/>
                              <a:gd name="connsiteX272" fmla="*/ 2449560 w 2902949"/>
                              <a:gd name="connsiteY272" fmla="*/ 6204 h 1972164"/>
                              <a:gd name="connsiteX273" fmla="*/ 2356849 w 2902949"/>
                              <a:gd name="connsiteY273" fmla="*/ 411335 h 1972164"/>
                              <a:gd name="connsiteX274" fmla="*/ 2755630 w 2902949"/>
                              <a:gd name="connsiteY274" fmla="*/ 1001885 h 1972164"/>
                              <a:gd name="connsiteX275" fmla="*/ 2758170 w 2902949"/>
                              <a:gd name="connsiteY275" fmla="*/ 1003154 h 1972164"/>
                              <a:gd name="connsiteX276" fmla="*/ 2902949 w 2902949"/>
                              <a:gd name="connsiteY276" fmla="*/ 1073004 h 1972164"/>
                              <a:gd name="connsiteX277" fmla="*/ 2902949 w 2902949"/>
                              <a:gd name="connsiteY277" fmla="*/ 1061575 h 1972164"/>
                              <a:gd name="connsiteX278" fmla="*/ 2763249 w 2902949"/>
                              <a:gd name="connsiteY278" fmla="*/ 992995 h 1972164"/>
                              <a:gd name="connsiteX279" fmla="*/ 2764520 w 2902949"/>
                              <a:gd name="connsiteY279" fmla="*/ 971404 h 1972164"/>
                              <a:gd name="connsiteX280" fmla="*/ 2901680 w 2902949"/>
                              <a:gd name="connsiteY280" fmla="*/ 1042525 h 1972164"/>
                              <a:gd name="connsiteX281" fmla="*/ 2751820 w 2902949"/>
                              <a:gd name="connsiteY281" fmla="*/ 985375 h 1972164"/>
                              <a:gd name="connsiteX282" fmla="*/ 2739120 w 2902949"/>
                              <a:gd name="connsiteY282" fmla="*/ 976485 h 1972164"/>
                              <a:gd name="connsiteX283" fmla="*/ 2750549 w 2902949"/>
                              <a:gd name="connsiteY283" fmla="*/ 961245 h 1972164"/>
                              <a:gd name="connsiteX284" fmla="*/ 2753090 w 2902949"/>
                              <a:gd name="connsiteY284" fmla="*/ 962514 h 1972164"/>
                              <a:gd name="connsiteX285" fmla="*/ 2751820 w 2902949"/>
                              <a:gd name="connsiteY285" fmla="*/ 985375 h 1972164"/>
                              <a:gd name="connsiteX286" fmla="*/ 2754360 w 2902949"/>
                              <a:gd name="connsiteY286" fmla="*/ 951085 h 1972164"/>
                              <a:gd name="connsiteX287" fmla="*/ 2753090 w 2902949"/>
                              <a:gd name="connsiteY287" fmla="*/ 949814 h 1972164"/>
                              <a:gd name="connsiteX288" fmla="*/ 2749280 w 2902949"/>
                              <a:gd name="connsiteY288" fmla="*/ 947275 h 1972164"/>
                              <a:gd name="connsiteX289" fmla="*/ 2728960 w 2902949"/>
                              <a:gd name="connsiteY289" fmla="*/ 975214 h 1972164"/>
                              <a:gd name="connsiteX290" fmla="*/ 2368280 w 2902949"/>
                              <a:gd name="connsiteY290" fmla="*/ 408795 h 1972164"/>
                              <a:gd name="connsiteX291" fmla="*/ 2454640 w 2902949"/>
                              <a:gd name="connsiteY291" fmla="*/ 15095 h 1972164"/>
                              <a:gd name="connsiteX292" fmla="*/ 2487660 w 2902949"/>
                              <a:gd name="connsiteY292" fmla="*/ 10014 h 1972164"/>
                              <a:gd name="connsiteX293" fmla="*/ 2673080 w 2902949"/>
                              <a:gd name="connsiteY293" fmla="*/ 161145 h 1972164"/>
                              <a:gd name="connsiteX294" fmla="*/ 2754360 w 2902949"/>
                              <a:gd name="connsiteY294" fmla="*/ 951085 h 19721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</a:cxnLst>
                            <a:rect l="l" t="t" r="r" b="b"/>
                            <a:pathLst>
                              <a:path w="2902949" h="1972164">
                                <a:moveTo>
                                  <a:pt x="2469880" y="1970895"/>
                                </a:moveTo>
                                <a:lnTo>
                                  <a:pt x="2480040" y="1970895"/>
                                </a:lnTo>
                                <a:cubicBezTo>
                                  <a:pt x="2486390" y="1857864"/>
                                  <a:pt x="2591799" y="1716895"/>
                                  <a:pt x="2684510" y="1614025"/>
                                </a:cubicBezTo>
                                <a:cubicBezTo>
                                  <a:pt x="2760710" y="1528935"/>
                                  <a:pt x="2839449" y="1457814"/>
                                  <a:pt x="2883899" y="1419714"/>
                                </a:cubicBezTo>
                                <a:lnTo>
                                  <a:pt x="2880090" y="1433685"/>
                                </a:lnTo>
                                <a:lnTo>
                                  <a:pt x="2901680" y="1438764"/>
                                </a:lnTo>
                                <a:lnTo>
                                  <a:pt x="2901680" y="1427335"/>
                                </a:lnTo>
                                <a:lnTo>
                                  <a:pt x="2892790" y="1424795"/>
                                </a:lnTo>
                                <a:lnTo>
                                  <a:pt x="2896599" y="1407014"/>
                                </a:lnTo>
                                <a:cubicBezTo>
                                  <a:pt x="2897870" y="1405745"/>
                                  <a:pt x="2899140" y="1404475"/>
                                  <a:pt x="2900410" y="1403204"/>
                                </a:cubicBezTo>
                                <a:lnTo>
                                  <a:pt x="2900410" y="1389235"/>
                                </a:lnTo>
                                <a:cubicBezTo>
                                  <a:pt x="2900410" y="1389235"/>
                                  <a:pt x="2900410" y="1389235"/>
                                  <a:pt x="2900410" y="1389235"/>
                                </a:cubicBezTo>
                                <a:lnTo>
                                  <a:pt x="2900410" y="1387964"/>
                                </a:lnTo>
                                <a:lnTo>
                                  <a:pt x="2900410" y="1339704"/>
                                </a:lnTo>
                                <a:lnTo>
                                  <a:pt x="2886440" y="1400664"/>
                                </a:lnTo>
                                <a:cubicBezTo>
                                  <a:pt x="2796270" y="1480675"/>
                                  <a:pt x="2480040" y="1767695"/>
                                  <a:pt x="2469880" y="1970895"/>
                                </a:cubicBezTo>
                                <a:close/>
                                <a:moveTo>
                                  <a:pt x="2833099" y="1142854"/>
                                </a:moveTo>
                                <a:cubicBezTo>
                                  <a:pt x="2690860" y="1225404"/>
                                  <a:pt x="2572749" y="1278745"/>
                                  <a:pt x="2462260" y="1318114"/>
                                </a:cubicBezTo>
                                <a:lnTo>
                                  <a:pt x="2246360" y="1177145"/>
                                </a:lnTo>
                                <a:cubicBezTo>
                                  <a:pt x="2311130" y="948545"/>
                                  <a:pt x="2179049" y="378314"/>
                                  <a:pt x="2029190" y="274175"/>
                                </a:cubicBezTo>
                                <a:cubicBezTo>
                                  <a:pt x="1951720" y="220835"/>
                                  <a:pt x="1895840" y="204325"/>
                                  <a:pt x="1852660" y="224645"/>
                                </a:cubicBezTo>
                                <a:cubicBezTo>
                                  <a:pt x="1795510" y="251314"/>
                                  <a:pt x="1761220" y="346564"/>
                                  <a:pt x="1747249" y="524364"/>
                                </a:cubicBezTo>
                                <a:cubicBezTo>
                                  <a:pt x="1721849" y="834245"/>
                                  <a:pt x="2165080" y="1197464"/>
                                  <a:pt x="2223499" y="1211435"/>
                                </a:cubicBezTo>
                                <a:cubicBezTo>
                                  <a:pt x="2224770" y="1211435"/>
                                  <a:pt x="2224770" y="1211435"/>
                                  <a:pt x="2226040" y="1211435"/>
                                </a:cubicBezTo>
                                <a:lnTo>
                                  <a:pt x="2415270" y="1333354"/>
                                </a:lnTo>
                                <a:cubicBezTo>
                                  <a:pt x="2285730" y="1375264"/>
                                  <a:pt x="2162540" y="1399395"/>
                                  <a:pt x="2012680" y="1428604"/>
                                </a:cubicBezTo>
                                <a:lnTo>
                                  <a:pt x="2010140" y="1428604"/>
                                </a:lnTo>
                                <a:cubicBezTo>
                                  <a:pt x="1984740" y="1434954"/>
                                  <a:pt x="1959340" y="1440035"/>
                                  <a:pt x="1932670" y="1446385"/>
                                </a:cubicBezTo>
                                <a:lnTo>
                                  <a:pt x="1820910" y="1330814"/>
                                </a:lnTo>
                                <a:lnTo>
                                  <a:pt x="1820910" y="1329545"/>
                                </a:lnTo>
                                <a:cubicBezTo>
                                  <a:pt x="1820910" y="1327004"/>
                                  <a:pt x="1781540" y="1095864"/>
                                  <a:pt x="1711690" y="867264"/>
                                </a:cubicBezTo>
                                <a:cubicBezTo>
                                  <a:pt x="1616440" y="558654"/>
                                  <a:pt x="1512300" y="403714"/>
                                  <a:pt x="1403080" y="404985"/>
                                </a:cubicBezTo>
                                <a:cubicBezTo>
                                  <a:pt x="1338310" y="406254"/>
                                  <a:pt x="1291320" y="425304"/>
                                  <a:pt x="1262110" y="462135"/>
                                </a:cubicBezTo>
                                <a:cubicBezTo>
                                  <a:pt x="1197340" y="545954"/>
                                  <a:pt x="1235440" y="702164"/>
                                  <a:pt x="1268460" y="840595"/>
                                </a:cubicBezTo>
                                <a:cubicBezTo>
                                  <a:pt x="1273540" y="862185"/>
                                  <a:pt x="1278620" y="883775"/>
                                  <a:pt x="1283700" y="904095"/>
                                </a:cubicBezTo>
                                <a:cubicBezTo>
                                  <a:pt x="1302750" y="987914"/>
                                  <a:pt x="1392920" y="1086975"/>
                                  <a:pt x="1552940" y="1202545"/>
                                </a:cubicBezTo>
                                <a:cubicBezTo>
                                  <a:pt x="1650730" y="1272395"/>
                                  <a:pt x="1745980" y="1327004"/>
                                  <a:pt x="1777730" y="1343514"/>
                                </a:cubicBezTo>
                                <a:lnTo>
                                  <a:pt x="1886949" y="1456545"/>
                                </a:lnTo>
                                <a:cubicBezTo>
                                  <a:pt x="1735820" y="1487025"/>
                                  <a:pt x="1564370" y="1513695"/>
                                  <a:pt x="1394190" y="1518775"/>
                                </a:cubicBezTo>
                                <a:lnTo>
                                  <a:pt x="1278620" y="1334625"/>
                                </a:lnTo>
                                <a:cubicBezTo>
                                  <a:pt x="1304020" y="1268585"/>
                                  <a:pt x="1298940" y="1182225"/>
                                  <a:pt x="1260840" y="1080625"/>
                                </a:cubicBezTo>
                                <a:cubicBezTo>
                                  <a:pt x="1185910" y="874885"/>
                                  <a:pt x="1004300" y="666604"/>
                                  <a:pt x="953500" y="646285"/>
                                </a:cubicBezTo>
                                <a:cubicBezTo>
                                  <a:pt x="949690" y="645014"/>
                                  <a:pt x="945880" y="642475"/>
                                  <a:pt x="940800" y="641204"/>
                                </a:cubicBezTo>
                                <a:cubicBezTo>
                                  <a:pt x="898890" y="624695"/>
                                  <a:pt x="841740" y="600564"/>
                                  <a:pt x="798560" y="631045"/>
                                </a:cubicBezTo>
                                <a:cubicBezTo>
                                  <a:pt x="754110" y="661525"/>
                                  <a:pt x="733790" y="741535"/>
                                  <a:pt x="736330" y="873614"/>
                                </a:cubicBezTo>
                                <a:cubicBezTo>
                                  <a:pt x="743950" y="1163175"/>
                                  <a:pt x="1145270" y="1319385"/>
                                  <a:pt x="1241790" y="1352404"/>
                                </a:cubicBezTo>
                                <a:lnTo>
                                  <a:pt x="1345930" y="1520045"/>
                                </a:lnTo>
                                <a:cubicBezTo>
                                  <a:pt x="1226550" y="1521314"/>
                                  <a:pt x="1108440" y="1512425"/>
                                  <a:pt x="999220" y="1487025"/>
                                </a:cubicBezTo>
                                <a:cubicBezTo>
                                  <a:pt x="972550" y="1360025"/>
                                  <a:pt x="841740" y="1201275"/>
                                  <a:pt x="669020" y="1090785"/>
                                </a:cubicBezTo>
                                <a:cubicBezTo>
                                  <a:pt x="498840" y="981564"/>
                                  <a:pt x="331200" y="944735"/>
                                  <a:pt x="208010" y="987914"/>
                                </a:cubicBezTo>
                                <a:cubicBezTo>
                                  <a:pt x="148320" y="1008235"/>
                                  <a:pt x="13700" y="1094595"/>
                                  <a:pt x="1000" y="1212704"/>
                                </a:cubicBezTo>
                                <a:cubicBezTo>
                                  <a:pt x="-9160" y="1306685"/>
                                  <a:pt x="58150" y="1399395"/>
                                  <a:pt x="201660" y="1488295"/>
                                </a:cubicBezTo>
                                <a:cubicBezTo>
                                  <a:pt x="346440" y="1577195"/>
                                  <a:pt x="491220" y="1605135"/>
                                  <a:pt x="616950" y="1605135"/>
                                </a:cubicBezTo>
                                <a:cubicBezTo>
                                  <a:pt x="798560" y="1605135"/>
                                  <a:pt x="940800" y="1546714"/>
                                  <a:pt x="985250" y="1526395"/>
                                </a:cubicBezTo>
                                <a:cubicBezTo>
                                  <a:pt x="1079230" y="1546714"/>
                                  <a:pt x="1203690" y="1560685"/>
                                  <a:pt x="1339580" y="1560685"/>
                                </a:cubicBezTo>
                                <a:lnTo>
                                  <a:pt x="1229090" y="1694035"/>
                                </a:lnTo>
                                <a:cubicBezTo>
                                  <a:pt x="1192260" y="1664825"/>
                                  <a:pt x="1123680" y="1655935"/>
                                  <a:pt x="1034780" y="1667364"/>
                                </a:cubicBezTo>
                                <a:cubicBezTo>
                                  <a:pt x="890000" y="1685145"/>
                                  <a:pt x="698230" y="1760075"/>
                                  <a:pt x="667750" y="1829925"/>
                                </a:cubicBezTo>
                                <a:cubicBezTo>
                                  <a:pt x="652510" y="1864214"/>
                                  <a:pt x="641080" y="1917554"/>
                                  <a:pt x="643620" y="1970895"/>
                                </a:cubicBezTo>
                                <a:lnTo>
                                  <a:pt x="655050" y="1970895"/>
                                </a:lnTo>
                                <a:cubicBezTo>
                                  <a:pt x="652510" y="1920095"/>
                                  <a:pt x="662670" y="1869295"/>
                                  <a:pt x="677910" y="1835004"/>
                                </a:cubicBezTo>
                                <a:cubicBezTo>
                                  <a:pt x="704580" y="1775314"/>
                                  <a:pt x="882380" y="1697845"/>
                                  <a:pt x="1037320" y="1678795"/>
                                </a:cubicBezTo>
                                <a:cubicBezTo>
                                  <a:pt x="1061450" y="1676254"/>
                                  <a:pt x="1084310" y="1673714"/>
                                  <a:pt x="1104630" y="1673714"/>
                                </a:cubicBezTo>
                                <a:cubicBezTo>
                                  <a:pt x="1157970" y="1673714"/>
                                  <a:pt x="1197340" y="1683875"/>
                                  <a:pt x="1222740" y="1702925"/>
                                </a:cubicBezTo>
                                <a:lnTo>
                                  <a:pt x="1216390" y="1710545"/>
                                </a:lnTo>
                                <a:lnTo>
                                  <a:pt x="1245600" y="1734675"/>
                                </a:lnTo>
                                <a:cubicBezTo>
                                  <a:pt x="1258300" y="1763885"/>
                                  <a:pt x="1255760" y="1805795"/>
                                  <a:pt x="1240520" y="1852785"/>
                                </a:cubicBezTo>
                                <a:cubicBezTo>
                                  <a:pt x="1227820" y="1889614"/>
                                  <a:pt x="1204960" y="1931525"/>
                                  <a:pt x="1171940" y="1972164"/>
                                </a:cubicBezTo>
                                <a:lnTo>
                                  <a:pt x="1185910" y="1972164"/>
                                </a:lnTo>
                                <a:cubicBezTo>
                                  <a:pt x="1217660" y="1932795"/>
                                  <a:pt x="1239250" y="1892154"/>
                                  <a:pt x="1251950" y="1856595"/>
                                </a:cubicBezTo>
                                <a:cubicBezTo>
                                  <a:pt x="1268460" y="1805795"/>
                                  <a:pt x="1269730" y="1760075"/>
                                  <a:pt x="1255760" y="1728325"/>
                                </a:cubicBezTo>
                                <a:lnTo>
                                  <a:pt x="1394190" y="1561954"/>
                                </a:lnTo>
                                <a:cubicBezTo>
                                  <a:pt x="1519920" y="1559414"/>
                                  <a:pt x="1654540" y="1545445"/>
                                  <a:pt x="1782810" y="1516235"/>
                                </a:cubicBezTo>
                                <a:cubicBezTo>
                                  <a:pt x="1813290" y="1509885"/>
                                  <a:pt x="1842499" y="1503535"/>
                                  <a:pt x="1870440" y="1498454"/>
                                </a:cubicBezTo>
                                <a:lnTo>
                                  <a:pt x="1756140" y="1625454"/>
                                </a:lnTo>
                                <a:cubicBezTo>
                                  <a:pt x="1729470" y="1640695"/>
                                  <a:pt x="1466580" y="1831195"/>
                                  <a:pt x="1422130" y="1972164"/>
                                </a:cubicBezTo>
                                <a:lnTo>
                                  <a:pt x="1433560" y="1972164"/>
                                </a:lnTo>
                                <a:cubicBezTo>
                                  <a:pt x="1470390" y="1862945"/>
                                  <a:pt x="1644380" y="1720704"/>
                                  <a:pt x="1723120" y="1661014"/>
                                </a:cubicBezTo>
                                <a:lnTo>
                                  <a:pt x="1634220" y="1760075"/>
                                </a:lnTo>
                                <a:lnTo>
                                  <a:pt x="1663430" y="1788014"/>
                                </a:lnTo>
                                <a:lnTo>
                                  <a:pt x="1765030" y="1674985"/>
                                </a:lnTo>
                                <a:cubicBezTo>
                                  <a:pt x="1778999" y="1738485"/>
                                  <a:pt x="1800590" y="1862945"/>
                                  <a:pt x="1782810" y="1972164"/>
                                </a:cubicBezTo>
                                <a:lnTo>
                                  <a:pt x="1794240" y="1972164"/>
                                </a:lnTo>
                                <a:cubicBezTo>
                                  <a:pt x="1804399" y="1912475"/>
                                  <a:pt x="1801860" y="1851514"/>
                                  <a:pt x="1796780" y="1800714"/>
                                </a:cubicBezTo>
                                <a:cubicBezTo>
                                  <a:pt x="1791699" y="1744835"/>
                                  <a:pt x="1781540" y="1695304"/>
                                  <a:pt x="1773920" y="1663554"/>
                                </a:cubicBezTo>
                                <a:lnTo>
                                  <a:pt x="1935210" y="1483214"/>
                                </a:lnTo>
                                <a:cubicBezTo>
                                  <a:pt x="1942830" y="1481945"/>
                                  <a:pt x="1951720" y="1479404"/>
                                  <a:pt x="1959340" y="1478135"/>
                                </a:cubicBezTo>
                                <a:cubicBezTo>
                                  <a:pt x="1979660" y="1474325"/>
                                  <a:pt x="1998710" y="1470514"/>
                                  <a:pt x="2017760" y="1466704"/>
                                </a:cubicBezTo>
                                <a:lnTo>
                                  <a:pt x="2020299" y="1466704"/>
                                </a:lnTo>
                                <a:cubicBezTo>
                                  <a:pt x="2162540" y="1438764"/>
                                  <a:pt x="2284460" y="1414635"/>
                                  <a:pt x="2413999" y="1375264"/>
                                </a:cubicBezTo>
                                <a:lnTo>
                                  <a:pt x="2300970" y="1550525"/>
                                </a:lnTo>
                                <a:cubicBezTo>
                                  <a:pt x="2215880" y="1622914"/>
                                  <a:pt x="1988549" y="1823575"/>
                                  <a:pt x="1907270" y="1970895"/>
                                </a:cubicBezTo>
                                <a:lnTo>
                                  <a:pt x="1919970" y="1970895"/>
                                </a:lnTo>
                                <a:cubicBezTo>
                                  <a:pt x="1993630" y="1841354"/>
                                  <a:pt x="2184130" y="1667364"/>
                                  <a:pt x="2280649" y="1582275"/>
                                </a:cubicBezTo>
                                <a:lnTo>
                                  <a:pt x="2253980" y="1622914"/>
                                </a:lnTo>
                                <a:lnTo>
                                  <a:pt x="2288270" y="1644504"/>
                                </a:lnTo>
                                <a:lnTo>
                                  <a:pt x="2336530" y="1567035"/>
                                </a:lnTo>
                                <a:cubicBezTo>
                                  <a:pt x="2347960" y="1641964"/>
                                  <a:pt x="2367010" y="1812145"/>
                                  <a:pt x="2336530" y="1969625"/>
                                </a:cubicBezTo>
                                <a:lnTo>
                                  <a:pt x="2346690" y="1969625"/>
                                </a:lnTo>
                                <a:cubicBezTo>
                                  <a:pt x="2378440" y="1801985"/>
                                  <a:pt x="2355580" y="1621645"/>
                                  <a:pt x="2344149" y="1553064"/>
                                </a:cubicBezTo>
                                <a:lnTo>
                                  <a:pt x="2471149" y="1352404"/>
                                </a:lnTo>
                                <a:cubicBezTo>
                                  <a:pt x="2584180" y="1313035"/>
                                  <a:pt x="2706099" y="1257154"/>
                                  <a:pt x="2850880" y="1174604"/>
                                </a:cubicBezTo>
                                <a:cubicBezTo>
                                  <a:pt x="2867390" y="1164445"/>
                                  <a:pt x="2883899" y="1155554"/>
                                  <a:pt x="2899140" y="1146664"/>
                                </a:cubicBezTo>
                                <a:lnTo>
                                  <a:pt x="2899140" y="1133964"/>
                                </a:lnTo>
                                <a:cubicBezTo>
                                  <a:pt x="2882630" y="1144125"/>
                                  <a:pt x="2863580" y="1154285"/>
                                  <a:pt x="2845799" y="1165714"/>
                                </a:cubicBezTo>
                                <a:cubicBezTo>
                                  <a:pt x="2707370" y="1245725"/>
                                  <a:pt x="2590530" y="1299064"/>
                                  <a:pt x="2480040" y="1338435"/>
                                </a:cubicBezTo>
                                <a:lnTo>
                                  <a:pt x="2483849" y="1332085"/>
                                </a:lnTo>
                                <a:lnTo>
                                  <a:pt x="2471149" y="1323195"/>
                                </a:lnTo>
                                <a:cubicBezTo>
                                  <a:pt x="2580370" y="1283825"/>
                                  <a:pt x="2695940" y="1230485"/>
                                  <a:pt x="2835640" y="1149204"/>
                                </a:cubicBezTo>
                                <a:lnTo>
                                  <a:pt x="2869930" y="1127614"/>
                                </a:lnTo>
                                <a:cubicBezTo>
                                  <a:pt x="2880090" y="1121264"/>
                                  <a:pt x="2888980" y="1116185"/>
                                  <a:pt x="2897870" y="1111104"/>
                                </a:cubicBezTo>
                                <a:lnTo>
                                  <a:pt x="2897870" y="1098404"/>
                                </a:lnTo>
                                <a:cubicBezTo>
                                  <a:pt x="2886440" y="1104754"/>
                                  <a:pt x="2876280" y="1112375"/>
                                  <a:pt x="2863580" y="1118725"/>
                                </a:cubicBezTo>
                                <a:lnTo>
                                  <a:pt x="2833099" y="1142854"/>
                                </a:lnTo>
                                <a:close/>
                                <a:moveTo>
                                  <a:pt x="982710" y="1484485"/>
                                </a:moveTo>
                                <a:lnTo>
                                  <a:pt x="975090" y="1520045"/>
                                </a:lnTo>
                                <a:cubicBezTo>
                                  <a:pt x="888730" y="1558145"/>
                                  <a:pt x="547100" y="1686414"/>
                                  <a:pt x="208010" y="1479404"/>
                                </a:cubicBezTo>
                                <a:cubicBezTo>
                                  <a:pt x="68310" y="1394314"/>
                                  <a:pt x="2270" y="1305414"/>
                                  <a:pt x="12430" y="1215245"/>
                                </a:cubicBezTo>
                                <a:cubicBezTo>
                                  <a:pt x="25130" y="1102214"/>
                                  <a:pt x="154670" y="1019664"/>
                                  <a:pt x="211820" y="999345"/>
                                </a:cubicBezTo>
                                <a:cubicBezTo>
                                  <a:pt x="244840" y="987914"/>
                                  <a:pt x="280400" y="982835"/>
                                  <a:pt x="318500" y="982835"/>
                                </a:cubicBezTo>
                                <a:cubicBezTo>
                                  <a:pt x="421370" y="982835"/>
                                  <a:pt x="542020" y="1023475"/>
                                  <a:pt x="663940" y="1102214"/>
                                </a:cubicBezTo>
                                <a:cubicBezTo>
                                  <a:pt x="832850" y="1210164"/>
                                  <a:pt x="961120" y="1363835"/>
                                  <a:pt x="987790" y="1487025"/>
                                </a:cubicBezTo>
                                <a:cubicBezTo>
                                  <a:pt x="987790" y="1487025"/>
                                  <a:pt x="987790" y="1487025"/>
                                  <a:pt x="987790" y="1487025"/>
                                </a:cubicBezTo>
                                <a:lnTo>
                                  <a:pt x="982710" y="1484485"/>
                                </a:lnTo>
                                <a:close/>
                                <a:moveTo>
                                  <a:pt x="987790" y="1513695"/>
                                </a:moveTo>
                                <a:lnTo>
                                  <a:pt x="991600" y="1499725"/>
                                </a:lnTo>
                                <a:cubicBezTo>
                                  <a:pt x="992870" y="1503535"/>
                                  <a:pt x="992870" y="1507345"/>
                                  <a:pt x="994140" y="1511154"/>
                                </a:cubicBezTo>
                                <a:cubicBezTo>
                                  <a:pt x="991600" y="1512425"/>
                                  <a:pt x="989060" y="1512425"/>
                                  <a:pt x="987790" y="1513695"/>
                                </a:cubicBezTo>
                                <a:close/>
                                <a:moveTo>
                                  <a:pt x="1660890" y="1771504"/>
                                </a:moveTo>
                                <a:lnTo>
                                  <a:pt x="1646920" y="1758804"/>
                                </a:lnTo>
                                <a:lnTo>
                                  <a:pt x="1754870" y="1639425"/>
                                </a:lnTo>
                                <a:cubicBezTo>
                                  <a:pt x="1756140" y="1644504"/>
                                  <a:pt x="1758680" y="1652125"/>
                                  <a:pt x="1759949" y="1661014"/>
                                </a:cubicBezTo>
                                <a:lnTo>
                                  <a:pt x="1660890" y="1771504"/>
                                </a:lnTo>
                                <a:close/>
                                <a:moveTo>
                                  <a:pt x="2217149" y="1197464"/>
                                </a:moveTo>
                                <a:cubicBezTo>
                                  <a:pt x="2191749" y="1184764"/>
                                  <a:pt x="2129520" y="1140314"/>
                                  <a:pt x="2053320" y="1067925"/>
                                </a:cubicBezTo>
                                <a:cubicBezTo>
                                  <a:pt x="1958070" y="977754"/>
                                  <a:pt x="1739630" y="742804"/>
                                  <a:pt x="1757410" y="525635"/>
                                </a:cubicBezTo>
                                <a:cubicBezTo>
                                  <a:pt x="1771380" y="352914"/>
                                  <a:pt x="1803130" y="260204"/>
                                  <a:pt x="1857740" y="234804"/>
                                </a:cubicBezTo>
                                <a:cubicBezTo>
                                  <a:pt x="1867899" y="229725"/>
                                  <a:pt x="1879330" y="227185"/>
                                  <a:pt x="1892030" y="227185"/>
                                </a:cubicBezTo>
                                <a:cubicBezTo>
                                  <a:pt x="1926320" y="227185"/>
                                  <a:pt x="1968230" y="244964"/>
                                  <a:pt x="2022840" y="283064"/>
                                </a:cubicBezTo>
                                <a:cubicBezTo>
                                  <a:pt x="2170160" y="384664"/>
                                  <a:pt x="2299699" y="943464"/>
                                  <a:pt x="2237470" y="1170795"/>
                                </a:cubicBezTo>
                                <a:lnTo>
                                  <a:pt x="2234930" y="1169525"/>
                                </a:lnTo>
                                <a:lnTo>
                                  <a:pt x="2217149" y="1197464"/>
                                </a:lnTo>
                                <a:close/>
                                <a:moveTo>
                                  <a:pt x="2236199" y="1206354"/>
                                </a:moveTo>
                                <a:cubicBezTo>
                                  <a:pt x="2238740" y="1201275"/>
                                  <a:pt x="2241280" y="1194925"/>
                                  <a:pt x="2242549" y="1188575"/>
                                </a:cubicBezTo>
                                <a:lnTo>
                                  <a:pt x="2449560" y="1323195"/>
                                </a:lnTo>
                                <a:cubicBezTo>
                                  <a:pt x="2441940" y="1325735"/>
                                  <a:pt x="2435590" y="1328275"/>
                                  <a:pt x="2427970" y="1330814"/>
                                </a:cubicBezTo>
                                <a:lnTo>
                                  <a:pt x="2236199" y="1206354"/>
                                </a:lnTo>
                                <a:close/>
                                <a:moveTo>
                                  <a:pt x="1295130" y="902825"/>
                                </a:moveTo>
                                <a:cubicBezTo>
                                  <a:pt x="1290050" y="882504"/>
                                  <a:pt x="1284970" y="860914"/>
                                  <a:pt x="1279890" y="839325"/>
                                </a:cubicBezTo>
                                <a:cubicBezTo>
                                  <a:pt x="1246870" y="703435"/>
                                  <a:pt x="1210040" y="549764"/>
                                  <a:pt x="1271000" y="471025"/>
                                </a:cubicBezTo>
                                <a:cubicBezTo>
                                  <a:pt x="1297670" y="436735"/>
                                  <a:pt x="1340850" y="418954"/>
                                  <a:pt x="1403080" y="417685"/>
                                </a:cubicBezTo>
                                <a:cubicBezTo>
                                  <a:pt x="1403080" y="417685"/>
                                  <a:pt x="1404350" y="417685"/>
                                  <a:pt x="1404350" y="417685"/>
                                </a:cubicBezTo>
                                <a:cubicBezTo>
                                  <a:pt x="1635490" y="417685"/>
                                  <a:pt x="1785349" y="1200004"/>
                                  <a:pt x="1806940" y="1318114"/>
                                </a:cubicBezTo>
                                <a:lnTo>
                                  <a:pt x="1705340" y="1212704"/>
                                </a:lnTo>
                                <a:lnTo>
                                  <a:pt x="1676130" y="1240645"/>
                                </a:lnTo>
                                <a:lnTo>
                                  <a:pt x="1749790" y="1318114"/>
                                </a:lnTo>
                                <a:cubicBezTo>
                                  <a:pt x="1638030" y="1250804"/>
                                  <a:pt x="1330690" y="1060304"/>
                                  <a:pt x="1295130" y="902825"/>
                                </a:cubicBezTo>
                                <a:close/>
                                <a:moveTo>
                                  <a:pt x="1784080" y="1335895"/>
                                </a:moveTo>
                                <a:lnTo>
                                  <a:pt x="1692640" y="1240645"/>
                                </a:lnTo>
                                <a:lnTo>
                                  <a:pt x="1706610" y="1227945"/>
                                </a:lnTo>
                                <a:lnTo>
                                  <a:pt x="1805670" y="1330814"/>
                                </a:lnTo>
                                <a:lnTo>
                                  <a:pt x="1790430" y="1339704"/>
                                </a:lnTo>
                                <a:cubicBezTo>
                                  <a:pt x="1789160" y="1338435"/>
                                  <a:pt x="1786620" y="1337164"/>
                                  <a:pt x="1784080" y="1335895"/>
                                </a:cubicBezTo>
                                <a:close/>
                                <a:moveTo>
                                  <a:pt x="1796780" y="1348595"/>
                                </a:moveTo>
                                <a:lnTo>
                                  <a:pt x="1814560" y="1338435"/>
                                </a:lnTo>
                                <a:lnTo>
                                  <a:pt x="1922510" y="1450195"/>
                                </a:lnTo>
                                <a:cubicBezTo>
                                  <a:pt x="1914890" y="1451464"/>
                                  <a:pt x="1908540" y="1452735"/>
                                  <a:pt x="1900920" y="1455275"/>
                                </a:cubicBezTo>
                                <a:lnTo>
                                  <a:pt x="1796780" y="1348595"/>
                                </a:lnTo>
                                <a:close/>
                                <a:moveTo>
                                  <a:pt x="1232900" y="1338435"/>
                                </a:moveTo>
                                <a:cubicBezTo>
                                  <a:pt x="1121140" y="1297795"/>
                                  <a:pt x="754110" y="1146664"/>
                                  <a:pt x="747760" y="874885"/>
                                </a:cubicBezTo>
                                <a:cubicBezTo>
                                  <a:pt x="745220" y="747885"/>
                                  <a:pt x="764270" y="669145"/>
                                  <a:pt x="804910" y="641204"/>
                                </a:cubicBezTo>
                                <a:cubicBezTo>
                                  <a:pt x="817610" y="632314"/>
                                  <a:pt x="832850" y="628504"/>
                                  <a:pt x="848090" y="628504"/>
                                </a:cubicBezTo>
                                <a:cubicBezTo>
                                  <a:pt x="877300" y="628504"/>
                                  <a:pt x="910320" y="641204"/>
                                  <a:pt x="936990" y="652635"/>
                                </a:cubicBezTo>
                                <a:cubicBezTo>
                                  <a:pt x="940800" y="653904"/>
                                  <a:pt x="945880" y="656445"/>
                                  <a:pt x="949690" y="657714"/>
                                </a:cubicBezTo>
                                <a:cubicBezTo>
                                  <a:pt x="999220" y="678035"/>
                                  <a:pt x="1177020" y="882504"/>
                                  <a:pt x="1250680" y="1085704"/>
                                </a:cubicBezTo>
                                <a:cubicBezTo>
                                  <a:pt x="1286240" y="1180954"/>
                                  <a:pt x="1292590" y="1260964"/>
                                  <a:pt x="1271000" y="1324464"/>
                                </a:cubicBezTo>
                                <a:lnTo>
                                  <a:pt x="1260840" y="1309225"/>
                                </a:lnTo>
                                <a:lnTo>
                                  <a:pt x="1227820" y="1332085"/>
                                </a:lnTo>
                                <a:lnTo>
                                  <a:pt x="1232900" y="1338435"/>
                                </a:lnTo>
                                <a:close/>
                                <a:moveTo>
                                  <a:pt x="1243060" y="1334625"/>
                                </a:moveTo>
                                <a:lnTo>
                                  <a:pt x="1258300" y="1324464"/>
                                </a:lnTo>
                                <a:lnTo>
                                  <a:pt x="1265920" y="1337164"/>
                                </a:lnTo>
                                <a:cubicBezTo>
                                  <a:pt x="1264650" y="1340975"/>
                                  <a:pt x="1262110" y="1344785"/>
                                  <a:pt x="1260840" y="1348595"/>
                                </a:cubicBezTo>
                                <a:cubicBezTo>
                                  <a:pt x="1258300" y="1347325"/>
                                  <a:pt x="1254490" y="1346054"/>
                                  <a:pt x="1249410" y="1344785"/>
                                </a:cubicBezTo>
                                <a:lnTo>
                                  <a:pt x="1243060" y="1334625"/>
                                </a:lnTo>
                                <a:close/>
                                <a:moveTo>
                                  <a:pt x="1258300" y="1358754"/>
                                </a:moveTo>
                                <a:cubicBezTo>
                                  <a:pt x="1260840" y="1360025"/>
                                  <a:pt x="1262110" y="1360025"/>
                                  <a:pt x="1262110" y="1360025"/>
                                </a:cubicBezTo>
                                <a:lnTo>
                                  <a:pt x="1265920" y="1361295"/>
                                </a:lnTo>
                                <a:lnTo>
                                  <a:pt x="1268460" y="1357485"/>
                                </a:lnTo>
                                <a:cubicBezTo>
                                  <a:pt x="1269730" y="1354945"/>
                                  <a:pt x="1271000" y="1351135"/>
                                  <a:pt x="1272270" y="1348595"/>
                                </a:cubicBezTo>
                                <a:lnTo>
                                  <a:pt x="1380220" y="1521314"/>
                                </a:lnTo>
                                <a:cubicBezTo>
                                  <a:pt x="1372600" y="1521314"/>
                                  <a:pt x="1366250" y="1521314"/>
                                  <a:pt x="1358630" y="1521314"/>
                                </a:cubicBezTo>
                                <a:lnTo>
                                  <a:pt x="1258300" y="1358754"/>
                                </a:lnTo>
                                <a:close/>
                                <a:moveTo>
                                  <a:pt x="1001760" y="1518775"/>
                                </a:moveTo>
                                <a:lnTo>
                                  <a:pt x="1003030" y="1517504"/>
                                </a:lnTo>
                                <a:lnTo>
                                  <a:pt x="1003030" y="1513695"/>
                                </a:lnTo>
                                <a:cubicBezTo>
                                  <a:pt x="1003030" y="1508614"/>
                                  <a:pt x="1001760" y="1504804"/>
                                  <a:pt x="1001760" y="1499725"/>
                                </a:cubicBezTo>
                                <a:cubicBezTo>
                                  <a:pt x="1112250" y="1523854"/>
                                  <a:pt x="1231630" y="1532745"/>
                                  <a:pt x="1353550" y="1531475"/>
                                </a:cubicBezTo>
                                <a:lnTo>
                                  <a:pt x="1358630" y="1539095"/>
                                </a:lnTo>
                                <a:lnTo>
                                  <a:pt x="1349740" y="1549254"/>
                                </a:lnTo>
                                <a:cubicBezTo>
                                  <a:pt x="1217660" y="1550525"/>
                                  <a:pt x="1095740" y="1537825"/>
                                  <a:pt x="1001760" y="1518775"/>
                                </a:cubicBezTo>
                                <a:close/>
                                <a:moveTo>
                                  <a:pt x="1249410" y="1716895"/>
                                </a:moveTo>
                                <a:cubicBezTo>
                                  <a:pt x="1248140" y="1714354"/>
                                  <a:pt x="1246870" y="1711814"/>
                                  <a:pt x="1244330" y="1709275"/>
                                </a:cubicBezTo>
                                <a:lnTo>
                                  <a:pt x="1244330" y="1709275"/>
                                </a:lnTo>
                                <a:cubicBezTo>
                                  <a:pt x="1241790" y="1706735"/>
                                  <a:pt x="1240520" y="1704195"/>
                                  <a:pt x="1237980" y="1701654"/>
                                </a:cubicBezTo>
                                <a:lnTo>
                                  <a:pt x="1354820" y="1560685"/>
                                </a:lnTo>
                                <a:cubicBezTo>
                                  <a:pt x="1362440" y="1560685"/>
                                  <a:pt x="1371330" y="1560685"/>
                                  <a:pt x="1378950" y="1560685"/>
                                </a:cubicBezTo>
                                <a:lnTo>
                                  <a:pt x="1249410" y="1716895"/>
                                </a:lnTo>
                                <a:close/>
                                <a:moveTo>
                                  <a:pt x="1387840" y="1549254"/>
                                </a:moveTo>
                                <a:cubicBezTo>
                                  <a:pt x="1380220" y="1549254"/>
                                  <a:pt x="1371330" y="1549254"/>
                                  <a:pt x="1363710" y="1549254"/>
                                </a:cubicBezTo>
                                <a:lnTo>
                                  <a:pt x="1371330" y="1539095"/>
                                </a:lnTo>
                                <a:lnTo>
                                  <a:pt x="1366250" y="1530204"/>
                                </a:lnTo>
                                <a:cubicBezTo>
                                  <a:pt x="1373870" y="1530204"/>
                                  <a:pt x="1380220" y="1530204"/>
                                  <a:pt x="1387840" y="1530204"/>
                                </a:cubicBezTo>
                                <a:lnTo>
                                  <a:pt x="1395460" y="1541635"/>
                                </a:lnTo>
                                <a:lnTo>
                                  <a:pt x="1387840" y="1549254"/>
                                </a:lnTo>
                                <a:close/>
                                <a:moveTo>
                                  <a:pt x="1778999" y="1504804"/>
                                </a:moveTo>
                                <a:cubicBezTo>
                                  <a:pt x="1654540" y="1532745"/>
                                  <a:pt x="1525000" y="1546714"/>
                                  <a:pt x="1401810" y="1550525"/>
                                </a:cubicBezTo>
                                <a:lnTo>
                                  <a:pt x="1406890" y="1544175"/>
                                </a:lnTo>
                                <a:lnTo>
                                  <a:pt x="1399270" y="1531475"/>
                                </a:lnTo>
                                <a:cubicBezTo>
                                  <a:pt x="1570720" y="1525125"/>
                                  <a:pt x="1743440" y="1498454"/>
                                  <a:pt x="1894570" y="1466704"/>
                                </a:cubicBezTo>
                                <a:lnTo>
                                  <a:pt x="1895840" y="1467975"/>
                                </a:lnTo>
                                <a:lnTo>
                                  <a:pt x="1881870" y="1484485"/>
                                </a:lnTo>
                                <a:cubicBezTo>
                                  <a:pt x="1848849" y="1489564"/>
                                  <a:pt x="1814560" y="1497185"/>
                                  <a:pt x="1778999" y="1504804"/>
                                </a:cubicBezTo>
                                <a:close/>
                                <a:moveTo>
                                  <a:pt x="1770110" y="1650854"/>
                                </a:moveTo>
                                <a:cubicBezTo>
                                  <a:pt x="1767570" y="1640695"/>
                                  <a:pt x="1765030" y="1633075"/>
                                  <a:pt x="1765030" y="1629264"/>
                                </a:cubicBezTo>
                                <a:lnTo>
                                  <a:pt x="1888220" y="1493375"/>
                                </a:lnTo>
                                <a:cubicBezTo>
                                  <a:pt x="1898380" y="1490835"/>
                                  <a:pt x="1908540" y="1489564"/>
                                  <a:pt x="1917430" y="1487025"/>
                                </a:cubicBezTo>
                                <a:lnTo>
                                  <a:pt x="1770110" y="1650854"/>
                                </a:lnTo>
                                <a:close/>
                                <a:moveTo>
                                  <a:pt x="1928860" y="1473054"/>
                                </a:moveTo>
                                <a:cubicBezTo>
                                  <a:pt x="1918699" y="1475595"/>
                                  <a:pt x="1908540" y="1476864"/>
                                  <a:pt x="1899649" y="1479404"/>
                                </a:cubicBezTo>
                                <a:lnTo>
                                  <a:pt x="1911080" y="1466704"/>
                                </a:lnTo>
                                <a:lnTo>
                                  <a:pt x="1908540" y="1464164"/>
                                </a:lnTo>
                                <a:cubicBezTo>
                                  <a:pt x="1916160" y="1462895"/>
                                  <a:pt x="1923780" y="1461625"/>
                                  <a:pt x="1930130" y="1459085"/>
                                </a:cubicBezTo>
                                <a:lnTo>
                                  <a:pt x="1936480" y="1465435"/>
                                </a:lnTo>
                                <a:lnTo>
                                  <a:pt x="1928860" y="1473054"/>
                                </a:lnTo>
                                <a:close/>
                                <a:moveTo>
                                  <a:pt x="2017760" y="1456545"/>
                                </a:moveTo>
                                <a:lnTo>
                                  <a:pt x="2015220" y="1456545"/>
                                </a:lnTo>
                                <a:cubicBezTo>
                                  <a:pt x="1996170" y="1460354"/>
                                  <a:pt x="1975849" y="1464164"/>
                                  <a:pt x="1956799" y="1467975"/>
                                </a:cubicBezTo>
                                <a:cubicBezTo>
                                  <a:pt x="1952990" y="1469245"/>
                                  <a:pt x="1950449" y="1469245"/>
                                  <a:pt x="1946640" y="1470514"/>
                                </a:cubicBezTo>
                                <a:lnTo>
                                  <a:pt x="1950449" y="1465435"/>
                                </a:lnTo>
                                <a:lnTo>
                                  <a:pt x="1941560" y="1456545"/>
                                </a:lnTo>
                                <a:cubicBezTo>
                                  <a:pt x="1965690" y="1451464"/>
                                  <a:pt x="1989820" y="1446385"/>
                                  <a:pt x="2011410" y="1440035"/>
                                </a:cubicBezTo>
                                <a:lnTo>
                                  <a:pt x="2012680" y="1440035"/>
                                </a:lnTo>
                                <a:cubicBezTo>
                                  <a:pt x="2166349" y="1410825"/>
                                  <a:pt x="2292080" y="1385425"/>
                                  <a:pt x="2425430" y="1342245"/>
                                </a:cubicBezTo>
                                <a:lnTo>
                                  <a:pt x="2430510" y="1346054"/>
                                </a:lnTo>
                                <a:lnTo>
                                  <a:pt x="2420349" y="1361295"/>
                                </a:lnTo>
                                <a:cubicBezTo>
                                  <a:pt x="2289540" y="1403204"/>
                                  <a:pt x="2163810" y="1427335"/>
                                  <a:pt x="2017760" y="1456545"/>
                                </a:cubicBezTo>
                                <a:close/>
                                <a:moveTo>
                                  <a:pt x="2285730" y="1630535"/>
                                </a:moveTo>
                                <a:lnTo>
                                  <a:pt x="2269220" y="1620375"/>
                                </a:lnTo>
                                <a:lnTo>
                                  <a:pt x="2309860" y="1558145"/>
                                </a:lnTo>
                                <a:cubicBezTo>
                                  <a:pt x="2320020" y="1549254"/>
                                  <a:pt x="2327640" y="1542904"/>
                                  <a:pt x="2333990" y="1537825"/>
                                </a:cubicBezTo>
                                <a:cubicBezTo>
                                  <a:pt x="2335260" y="1541635"/>
                                  <a:pt x="2335260" y="1546714"/>
                                  <a:pt x="2336530" y="1553064"/>
                                </a:cubicBezTo>
                                <a:lnTo>
                                  <a:pt x="2285730" y="1630535"/>
                                </a:lnTo>
                                <a:close/>
                                <a:moveTo>
                                  <a:pt x="2342880" y="1539095"/>
                                </a:moveTo>
                                <a:cubicBezTo>
                                  <a:pt x="2341610" y="1531475"/>
                                  <a:pt x="2340340" y="1527664"/>
                                  <a:pt x="2340340" y="1526395"/>
                                </a:cubicBezTo>
                                <a:lnTo>
                                  <a:pt x="2339070" y="1517504"/>
                                </a:lnTo>
                                <a:lnTo>
                                  <a:pt x="2332720" y="1522585"/>
                                </a:lnTo>
                                <a:cubicBezTo>
                                  <a:pt x="2331449" y="1522585"/>
                                  <a:pt x="2330180" y="1523854"/>
                                  <a:pt x="2328910" y="1526395"/>
                                </a:cubicBezTo>
                                <a:lnTo>
                                  <a:pt x="2430510" y="1368914"/>
                                </a:lnTo>
                                <a:cubicBezTo>
                                  <a:pt x="2439399" y="1366375"/>
                                  <a:pt x="2448290" y="1362564"/>
                                  <a:pt x="2458449" y="1360025"/>
                                </a:cubicBezTo>
                                <a:lnTo>
                                  <a:pt x="2342880" y="1539095"/>
                                </a:lnTo>
                                <a:close/>
                                <a:moveTo>
                                  <a:pt x="2466070" y="1346054"/>
                                </a:moveTo>
                                <a:cubicBezTo>
                                  <a:pt x="2457180" y="1349864"/>
                                  <a:pt x="2447020" y="1352404"/>
                                  <a:pt x="2438130" y="1354945"/>
                                </a:cubicBezTo>
                                <a:lnTo>
                                  <a:pt x="2447020" y="1342245"/>
                                </a:lnTo>
                                <a:lnTo>
                                  <a:pt x="2439399" y="1337164"/>
                                </a:lnTo>
                                <a:cubicBezTo>
                                  <a:pt x="2447020" y="1334625"/>
                                  <a:pt x="2453370" y="1332085"/>
                                  <a:pt x="2460990" y="1329545"/>
                                </a:cubicBezTo>
                                <a:lnTo>
                                  <a:pt x="2471149" y="1335895"/>
                                </a:lnTo>
                                <a:lnTo>
                                  <a:pt x="2466070" y="1346054"/>
                                </a:lnTo>
                                <a:close/>
                                <a:moveTo>
                                  <a:pt x="2901680" y="1042525"/>
                                </a:moveTo>
                                <a:lnTo>
                                  <a:pt x="2901680" y="1031095"/>
                                </a:lnTo>
                                <a:cubicBezTo>
                                  <a:pt x="2854690" y="1012045"/>
                                  <a:pt x="2807699" y="989185"/>
                                  <a:pt x="2764520" y="958704"/>
                                </a:cubicBezTo>
                                <a:cubicBezTo>
                                  <a:pt x="2772140" y="824085"/>
                                  <a:pt x="2789920" y="370695"/>
                                  <a:pt x="2680699" y="157335"/>
                                </a:cubicBezTo>
                                <a:cubicBezTo>
                                  <a:pt x="2621010" y="40495"/>
                                  <a:pt x="2528299" y="-20465"/>
                                  <a:pt x="2449560" y="6204"/>
                                </a:cubicBezTo>
                                <a:cubicBezTo>
                                  <a:pt x="2332720" y="45575"/>
                                  <a:pt x="2325099" y="241154"/>
                                  <a:pt x="2356849" y="411335"/>
                                </a:cubicBezTo>
                                <a:cubicBezTo>
                                  <a:pt x="2443210" y="872345"/>
                                  <a:pt x="2751820" y="1000614"/>
                                  <a:pt x="2755630" y="1001885"/>
                                </a:cubicBezTo>
                                <a:lnTo>
                                  <a:pt x="2758170" y="1003154"/>
                                </a:lnTo>
                                <a:cubicBezTo>
                                  <a:pt x="2806430" y="1034904"/>
                                  <a:pt x="2859770" y="1057764"/>
                                  <a:pt x="2902949" y="1073004"/>
                                </a:cubicBezTo>
                                <a:lnTo>
                                  <a:pt x="2902949" y="1061575"/>
                                </a:lnTo>
                                <a:cubicBezTo>
                                  <a:pt x="2859770" y="1046335"/>
                                  <a:pt x="2808970" y="1023475"/>
                                  <a:pt x="2763249" y="992995"/>
                                </a:cubicBezTo>
                                <a:cubicBezTo>
                                  <a:pt x="2763249" y="989185"/>
                                  <a:pt x="2764520" y="981564"/>
                                  <a:pt x="2764520" y="971404"/>
                                </a:cubicBezTo>
                                <a:cubicBezTo>
                                  <a:pt x="2807699" y="999345"/>
                                  <a:pt x="2853420" y="1023475"/>
                                  <a:pt x="2901680" y="1042525"/>
                                </a:cubicBezTo>
                                <a:close/>
                                <a:moveTo>
                                  <a:pt x="2751820" y="985375"/>
                                </a:moveTo>
                                <a:cubicBezTo>
                                  <a:pt x="2748010" y="982835"/>
                                  <a:pt x="2744199" y="980295"/>
                                  <a:pt x="2739120" y="976485"/>
                                </a:cubicBezTo>
                                <a:lnTo>
                                  <a:pt x="2750549" y="961245"/>
                                </a:lnTo>
                                <a:cubicBezTo>
                                  <a:pt x="2751820" y="961245"/>
                                  <a:pt x="2751820" y="962514"/>
                                  <a:pt x="2753090" y="962514"/>
                                </a:cubicBezTo>
                                <a:cubicBezTo>
                                  <a:pt x="2753090" y="972675"/>
                                  <a:pt x="2751820" y="980295"/>
                                  <a:pt x="2751820" y="985375"/>
                                </a:cubicBezTo>
                                <a:close/>
                                <a:moveTo>
                                  <a:pt x="2754360" y="951085"/>
                                </a:moveTo>
                                <a:cubicBezTo>
                                  <a:pt x="2754360" y="951085"/>
                                  <a:pt x="2753090" y="949814"/>
                                  <a:pt x="2753090" y="949814"/>
                                </a:cubicBezTo>
                                <a:lnTo>
                                  <a:pt x="2749280" y="947275"/>
                                </a:lnTo>
                                <a:lnTo>
                                  <a:pt x="2728960" y="975214"/>
                                </a:lnTo>
                                <a:cubicBezTo>
                                  <a:pt x="2648949" y="929495"/>
                                  <a:pt x="2436860" y="777095"/>
                                  <a:pt x="2368280" y="408795"/>
                                </a:cubicBezTo>
                                <a:cubicBezTo>
                                  <a:pt x="2321290" y="156064"/>
                                  <a:pt x="2382249" y="40495"/>
                                  <a:pt x="2454640" y="15095"/>
                                </a:cubicBezTo>
                                <a:cubicBezTo>
                                  <a:pt x="2466070" y="11285"/>
                                  <a:pt x="2476230" y="10014"/>
                                  <a:pt x="2487660" y="10014"/>
                                </a:cubicBezTo>
                                <a:cubicBezTo>
                                  <a:pt x="2552430" y="10014"/>
                                  <a:pt x="2624820" y="67164"/>
                                  <a:pt x="2673080" y="161145"/>
                                </a:cubicBezTo>
                                <a:cubicBezTo>
                                  <a:pt x="2777220" y="370695"/>
                                  <a:pt x="2761980" y="810114"/>
                                  <a:pt x="2754360" y="9510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alpha val="50000"/>
                            </a:schemeClr>
                          </a:solidFill>
                          <a:ln w="12700" cap="flat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E40F2" id="Group 9" o:spid="_x0000_s1026" style="position:absolute;margin-left:-125.6pt;margin-top:-85.9pt;width:612pt;height:11in;z-index:-251657728;mso-width-relative:margin;mso-height-relative:margin" coordsize="77736,10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">
                <v:shape id="Freeform: Shape 2068994781" o:spid="_x0000_s1027" style="position:absolute;top:12;width:77724;height:100584;visibility:visible;mso-wrap-style:square;v-text-anchor:middle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" path="m,l7772400,r,10058400l,10058400,,xe" filled="f" strokecolor="#a04b03 [2405]" strokeweight="1pt">
                  <v:stroke joinstyle="miter"/>
                  <v:path arrowok="t" o:connecttype="custom" o:connectlocs="0,0;7772400,0;7772400,10058400;0,10058400" o:connectangles="0,0,0,0"/>
                </v:shape>
                <v:shape id="Freeform: Shape 1300933466" o:spid="_x0000_s1028" style="position:absolute;left:63165;top:59663;width:14558;height:40959;visibility:visible;mso-wrap-style:square;v-text-anchor:middle" coordsize="1455863,513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" path="m1455864,v-5081,3810,-10160,7620,-16510,11430c1186624,190500,1058354,443230,1002474,742950v-34291,187960,-69850,375920,-120650,560070c806894,1581150,681164,1840230,559244,2100580,444944,2344420,329373,2588260,221423,2834640,114744,3078480,41084,3333751,13144,3600451v-34290,323850,-1271,641350,96520,952500c173164,4754880,256983,4947920,354773,5134610r1101091,l1455864,xe" fillcolor="#c60" strokecolor="#7030a0" strokeweight="1pt">
                  <v:stroke joinstyle="miter"/>
                  <v:path arrowok="t" o:connecttype="custom" o:connectlocs="1455864,0;1439354,9118;1002474,592651;881824,1039419;559244,1675633;221423,2261192;13144,2872079;109664,3631889;354773,4095878;1455864,4095878;1455864,0" o:connectangles="0,0,0,0,0,0,0,0,0,0,0"/>
                </v:shape>
                <v:shape id="Freeform: Shape 116124430" o:spid="_x0000_s1029" style="position:absolute;top:55689;width:7912;height:32334;visibility:visible;mso-wrap-style:square;v-text-anchor:middle" coordsize="791273,323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" path="m628650,1061720c561340,872490,469900,693420,365760,521970,334010,468630,302260,415290,266700,364490,241300,327660,218440,289560,193040,254000,163830,212090,134620,168910,102870,128270,69850,85090,34290,43180,,l,3233420v43180,-54610,87630,-109219,134620,-161290c226060,2970530,317500,2868930,408940,2767330v57150,-63500,107950,-132079,157480,-203200c637540,2461260,693420,2352040,732790,2233930v41910,-127000,59690,-256540,58420,-429260c788670,1719580,775970,1596390,750570,1473200,720090,1333500,676910,1196340,628650,1061720xe" fillcolor="#d76605 [3205]" strokecolor="#a04b03 [2405]" strokeweight="1pt">
                  <v:fill opacity="39321f"/>
                  <v:stroke joinstyle="miter"/>
                  <v:path arrowok="t" o:connecttype="custom" o:connectlocs="628650,1061720;365760,521970;266700,364490;193040,254000;102870,128270;0,0;0,3233420;134620,3072130;408940,2767330;566420,2564130;732790,2233930;791210,1804670;750570,1473200;628650,1061720" o:connectangles="0,0,0,0,0,0,0,0,0,0,0,0,0,0"/>
                </v:shape>
                <v:shape id="Freeform: Shape 702875344" o:spid="_x0000_s1030" style="position:absolute;left:42087;top:12;width:35624;height:10374;visibility:visible;mso-wrap-style:square;v-text-anchor:middle" coordsize="3562350,103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" path="m,c125730,81280,248920,163830,374650,243840,532130,345440,690880,443230,848360,546100v250190,162560,515620,293370,800100,381000c1908810,1008380,2176780,1047750,2451101,1035050v22859,,45719,1270,67309,c2757170,1021080,2989580,975360,3219451,911860v116839,-31750,231139,-69850,342900,-113030l3562351,,,xe" fillcolor="#d76605 [3205]" strokecolor="#a04b03 [2405]" strokeweight="1pt">
                  <v:stroke joinstyle="miter"/>
                  <v:path arrowok="t" o:connecttype="custom" o:connectlocs="0,0;374650,243840;848360,546100;1648460,927100;2451101,1035050;2518410,1035050;3219451,911860;3562351,798830;3562351,0;0,0" o:connectangles="0,0,0,0,0,0,0,0,0,0"/>
                </v:shape>
                <v:shape id="Freeform: Shape 1308492750" o:spid="_x0000_s1031" style="position:absolute;width:24278;height:19621;visibility:visible;mso-wrap-style:square;v-text-anchor:middle" coordsize="2427801,196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" path="m768350,1520190v-31750,-5080,-63500,-8890,-92710,-12700c537210,1488440,427990,1473200,382270,1413510r-11430,-15240c300990,1306830,157480,1117600,81280,1090930r,c62230,1084580,31750,1074420,,1071880r,8890c25400,1083310,52070,1090930,77470,1099820v73660,26670,220980,220980,284480,303530l373380,1418590v48260,63500,160020,78740,300990,97790c703580,1520190,735330,1525270,767080,1529080v92710,13970,140970,33020,149860,57150c922020,1600200,914400,1616710,891540,1643380v-29210,33020,-281940,-8890,-433070,-34290c391160,1597660,339090,1588770,312420,1587500,261620,1584960,109220,1516380,,1423670r,15240c110490,1531620,259080,1596390,312420,1600200v25400,2540,81280,11430,144780,21590c609600,1647190,745490,1667510,825500,1667510v38100,,63500,-5080,73660,-15240c916940,1631950,934720,1607820,925830,1584960v-8890,-29210,-59690,-49530,-157480,-64770xm397510,1781810v-87630,2540,-179070,3810,-224790,-10160c143510,1761490,92710,1741170,34290,1715770,22860,1710690,11430,1705610,,1701800r,11430c10160,1717040,20320,1722120,30480,1725930v58420,24130,109220,45720,138430,55880c215900,1797050,308610,1794510,397510,1793240v96520,-2540,204470,-5080,215900,20320c615950,1821180,613410,1828800,603250,1840230v-41910,45720,-196850,101600,-254000,83820c287020,1903730,132080,1912620,,1950720r,11430c130810,1924050,285750,1915160,346710,1935480v62230,20320,219710,-36830,265430,-86360c624840,1835150,628650,1822450,623570,1812290v-15240,-35560,-113030,-33020,-226060,-30480xm2392680,299720v-3810,-2540,-6350,-5080,-10160,-6350l2379980,292100c2194560,255270,2054860,187960,1931670,129540,1671320,3810,1498600,-78740,1176020,298450v-71120,7620,-142240,20320,-213360,39370c990600,312420,1016000,283210,1035050,243840v39370,-78740,87630,-135890,129540,-187960c1181100,36830,1196340,17780,1209040,r-12700,c1184910,15240,1170940,31750,1156970,48260v-43180,52070,-91440,109220,-130810,189230c1003300,281940,972820,316230,939800,341630v-85090,24130,-170180,54610,-255270,92710c664210,405130,651510,346710,647700,270510,642620,194310,810260,85090,947420,1270r-20320,c784860,87630,631190,191770,635000,273050v2540,49530,11430,128270,38100,168910c549910,499110,427990,571500,311150,659130v20320,-45720,31750,-107950,41910,-200660c365760,341630,342900,259080,322580,186690,308610,134620,295910,90170,298450,43180v1270,-13970,3810,-27940,6350,-41910l293370,1270v-3810,13970,-5080,27940,-6350,40640c284480,90170,297180,135890,311150,187960v20320,72390,41910,153670,30480,267970c330200,563880,314960,628650,292100,670560v-29210,22860,-58420,45720,-87630,69850c33020,638810,52070,408940,78740,279400,100330,181610,135890,83820,177800,1270r-12700,c124460,82550,88900,179070,68580,276860,20320,502920,67310,669290,198120,749300,130810,806450,64770,868680,,935990,2540,920750,2540,906780,,894080r,57150c67310,880110,135890,815340,207010,754380v1270,,1270,1270,2540,1270l212090,756920r2540,-1270c254000,737870,281940,715010,302260,678180,424180,585470,551180,509270,680720,449580v5080,5080,10160,10160,15240,12700c701040,464820,706120,466090,711200,466090,603250,516890,486410,590550,325120,702310v-11430,7620,-24130,17780,-35560,29210c273050,740410,248920,759460,219710,802640v-17780,20320,-35560,40640,-53340,60960c111760,925830,54610,990600,1270,1028700r,12700c58420,1004570,116840,935990,173990,871220v5080,-6350,10160,-11430,15240,-17780c187960,855980,185420,859790,184150,862330v-16510,30480,-10160,66040,16510,104140c281940,1083310,542290,1196340,650240,1182370v93980,-12700,173990,12700,250190,35560c937260,1229360,974090,1240790,1012190,1247140v25400,5080,50800,6350,76200,6350c1178560,1253490,1258570,1225550,1281430,1191260v2540,-3810,3810,-8890,1270,-12700c1276350,1158240,1223010,1137920,1122680,1103630,1023620,1069340,900430,1026160,816610,969010,627380,840740,419100,707390,314960,723900v5080,-3810,10160,-8890,16510,-11430c492760,601980,608330,528320,716280,477520v-13970,22860,-26670,50800,-34290,85090c657860,670560,942340,820420,1156970,887730v43180,12700,90170,19050,137160,19050c1485900,906780,1692910,817880,1710690,792480v6350,-8890,5080,-16510,2540,-21590c1692910,736600,1550670,745490,1490980,751840,1375410,750570,1316990,690880,1249680,619760,1170940,537210,1080770,444500,878840,416560v90170,-25400,189230,-40640,316230,-53340c1221740,384810,1264920,396240,1311910,410210v53340,15240,113030,31750,165100,64770c1562100,510540,1639570,523240,1710690,523240v115570,,220980,-35560,327660,-71120c2132330,420370,2230120,388620,2338070,379730v58420,-10160,85090,-21590,88900,-36830c2432050,325120,2413000,312420,2392680,299720xm226060,739140v16510,-13970,33020,-26670,49530,-39370c261620,716280,245110,728980,226060,739140xm810260,976630v85090,57150,208280,100330,308610,134620c1195070,1137920,1267460,1163320,1272540,1179830v,1270,,2540,,3810c1244600,1224280,1125220,1256030,1013460,1235710v-36830,-6350,-72390,-17780,-110490,-29210c839470,1187450,774700,1167130,699770,1167130v-16510,,-34290,1270,-52070,3810c542290,1184910,288290,1074420,208280,960120,184150,925830,179070,894080,193040,867410v11430,-22860,22860,-41910,34290,-57150c250190,784860,273050,762000,294640,741680v10160,-5080,15240,-5080,15240,-6350l311150,735330c417830,712470,673100,883920,810260,976630xm701040,453390v-3810,-2540,-7620,-5080,-10160,-7620c764540,412750,839470,384810,914400,361950v-29210,20320,-59690,35560,-87630,46990c797560,405130,765810,419100,737870,449580v,,,,,c722630,458470,711200,459740,701040,453390xm793750,422910v-1270,,-1270,,,c788670,425450,784860,426720,781050,427990v3810,-1270,7620,-3810,12700,-5080xm1243330,626110v68580,72390,128270,134620,248920,134620c1625600,748030,1695450,759460,1704340,774700v1270,1270,2540,5080,-1270,10160c1681480,816610,1371600,942340,1160780,876300,1049020,840740,928370,787400,838200,731520,735330,666750,683260,608330,693420,563880v8890,-39370,24130,-72390,43180,-96520c775970,449580,815340,434340,855980,421640v213360,24130,306070,119380,387350,204470xm853440,411480v-2540,,-3810,,-6350,c877570,397510,911860,378460,943610,354330v74930,-20320,149860,-35560,226060,-44450c1170940,327660,1176020,340360,1186180,351790v-134620,13970,-237490,30480,-332740,59690xm1179830,309880v,,1270,-1270,1270,-1270c1182370,308610,1182370,308610,1183640,308610r54610,39370c1224280,349250,1211580,350520,1198880,351790v-11430,-12700,-17780,-25400,-19050,-41910xm2338070,367030v-109220,7620,-207010,40640,-300990,72390c1864360,497840,1700530,552450,1483360,462280v-53340,-34290,-114300,-50800,-167640,-66040c1273810,384810,1236980,374650,1211580,358140v13970,-1270,27940,-2540,41910,-3810l1267460,353060r-78740,-55880c1502410,-64770,1663700,11430,1926590,138430v123190,59690,264160,127000,450850,163830c2379980,304800,2383790,306070,2386330,308610v15240,10160,33020,22860,31750,30480c2416810,344170,2405380,355600,2338070,367030xe" fillcolor="#c89758 [3206]" strokecolor="#d76605 [3205]" strokeweight="1pt">
                  <v:stroke joinstyle="miter"/>
                  <v:path arrowok="t" o:connecttype="custom" o:connectlocs="768350,1520190;675640,1507490;382270,1413510;370840,1398270;81280,1090930;81280,1090930;0,1071880;0,1080770;77470,1099820;361950,1403350;373380,1418590;674370,1516380;767080,1529080;916940,1586230;891540,1643380;458470,1609090;312420,1587500;0,1423670;0,1438910;312420,1600200;457200,1621790;825500,1667510;899160,1652270;925830,1584960;768350,1520190;397510,1781810;172720,1771650;34290,1715770;0,1701800;0,1713230;30480,1725930;168910,1781810;397510,1793240;613410,1813560;603250,1840230;349250,1924050;0,1950720;0,1962150;346710,1935480;612140,1849120;623570,1812290;397510,1781810;2392680,299720;2382520,293370;2379980,292100;1931670,129540;1176020,298450;962660,337820;1035050,243840;1164590,55880;1209040,0;1196340,0;1156970,48260;1026160,237490;939800,341630;684530,434340;647700,270510;947420,1270;927100,1270;635000,273050;673100,441960;311150,659130;353060,458470;322580,186690;298450,43180;304800,1270;293370,1270;287020,41910;311150,187960;341630,455930;292100,670560;204470,740410;78740,279400;177800,1270;165100,1270;68580,276860;198120,749300;0,935990;0,894080;0,951230;207010,754380;209550,755650;212090,756920;214630,755650;302260,678180;680720,449580;695960,462280;711200,466090;325120,702310;289560,731520;219710,802640;166370,863600;1270,1028700;1270,1041400;173990,871220;189230,853440;184150,862330;200660,966470;650240,1182370;900430,1217930;1012190,1247140;1088390,1253490;1281430,1191260;1282700,1178560;1122680,1103630;816610,969010;314960,723900;331470,712470;716280,477520;681990,562610;1156970,887730;1294130,906780;1710690,792480;1713230,770890;1490980,751840;1249680,619760;878840,416560;1195070,363220;1311910,410210;1477010,474980;1710690,523240;2038350,452120;2338070,379730;2426970,342900;2392680,299720;226060,739140;275590,699770;226060,739140;810260,976630;1118870,1111250;1272540,1179830;1272540,1183640;1013460,1235710;902970,1206500;699770,1167130;647700,1170940;208280,960120;193040,867410;227330,810260;294640,741680;309880,735330;311150,735330;810260,976630;701040,453390;690880,445770;914400,361950;826770,408940;737870,449580;737870,449580;701040,453390;793750,422910;793750,422910;781050,427990;793750,422910;1243330,626110;1492250,760730;1704340,774700;1703070,784860;1160780,876300;838200,731520;693420,563880;736600,467360;855980,421640;1243330,626110;853440,411480;847090,411480;943610,354330;1169670,309880;1186180,351790;853440,411480;1179830,309880;1181100,308610;1183640,308610;1238250,347980;1198880,351790;1179830,309880;2338070,367030;2037080,439420;1483360,462280;1315720,396240;1211580,358140;1253490,354330;1267460,353060;1188720,297180;1926590,138430;2377440,302260;2386330,308610;2418080,339090;2338070,36703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80627603" o:spid="_x0000_s1032" style="position:absolute;left:48707;top:80887;width:29029;height:19722;visibility:visible;mso-wrap-style:square;v-text-anchor:middle" coordsize="2902949,197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" path="m2469880,1970895r10160,c2486390,1857864,2591799,1716895,2684510,1614025v76200,-85090,154939,-156211,199389,-194311l2880090,1433685r21590,5079l2901680,1427335r-8890,-2540l2896599,1407014v1271,-1269,2541,-2539,3811,-3810l2900410,1389235v,,,,,l2900410,1387964r,-48260l2886440,1400664v-90170,80011,-406400,367031,-416560,570231xm2833099,1142854v-142239,82550,-260350,135891,-370839,175260l2246360,1177145c2311130,948545,2179049,378314,2029190,274175v-77470,-53340,-133350,-69850,-176530,-49530c1795510,251314,1761220,346564,1747249,524364v-25400,309881,417831,673100,476250,687071c2224770,1211435,2224770,1211435,2226040,1211435r189230,121919c2285730,1375264,2162540,1399395,2012680,1428604r-2540,c1984740,1434954,1959340,1440035,1932670,1446385l1820910,1330814r,-1269c1820910,1327004,1781540,1095864,1711690,867264,1616440,558654,1512300,403714,1403080,404985v-64770,1269,-111760,20319,-140970,57150c1197340,545954,1235440,702164,1268460,840595v5080,21590,10160,43180,15240,63500c1302750,987914,1392920,1086975,1552940,1202545v97790,69850,193040,124459,224790,140969l1886949,1456545v-151129,30480,-322579,57150,-492759,62230l1278620,1334625v25400,-66040,20320,-152400,-17780,-254000c1185910,874885,1004300,666604,953500,646285v-3810,-1271,-7620,-3810,-12700,-5081c898890,624695,841740,600564,798560,631045v-44450,30480,-64770,110490,-62230,242569c743950,1163175,1145270,1319385,1241790,1352404r104140,167641c1226550,1521314,1108440,1512425,999220,1487025,972550,1360025,841740,1201275,669020,1090785,498840,981564,331200,944735,208010,987914,148320,1008235,13700,1094595,1000,1212704v-10160,93981,57150,186691,200660,275591c346440,1577195,491220,1605135,616950,1605135v181610,,323850,-58421,368300,-78740c1079230,1546714,1203690,1560685,1339580,1560685r-110490,133350c1192260,1664825,1123680,1655935,1034780,1667364v-144780,17781,-336550,92711,-367030,162561c652510,1864214,641080,1917554,643620,1970895r11430,c652510,1920095,662670,1869295,677910,1835004v26670,-59690,204470,-137159,359410,-156209c1061450,1676254,1084310,1673714,1104630,1673714v53340,,92710,10161,118110,29211l1216390,1710545r29210,24130c1258300,1763885,1255760,1805795,1240520,1852785v-12700,36829,-35560,78740,-68580,119379l1185910,1972164v31750,-39369,53340,-80010,66040,-115569c1268460,1805795,1269730,1760075,1255760,1728325r138430,-166371c1519920,1559414,1654540,1545445,1782810,1516235v30480,-6350,59689,-12700,87630,-17781l1756140,1625454v-26670,15241,-289560,205741,-334010,346710l1433560,1972164v36830,-109219,210820,-251460,289560,-311150l1634220,1760075r29210,27939l1765030,1674985v13969,63500,35560,187960,17780,297179l1794240,1972164v10159,-59689,7620,-120650,2540,-171450c1791699,1744835,1781540,1695304,1773920,1663554r161290,-180340c1942830,1481945,1951720,1479404,1959340,1478135v20320,-3810,39370,-7621,58420,-11431l2020299,1466704v142241,-27940,264161,-52069,393700,-91440l2300970,1550525v-85090,72389,-312421,273050,-393700,420370l1919970,1970895v73660,-129541,264160,-303531,360679,-388620l2253980,1622914r34290,21590l2336530,1567035v11430,74929,30480,245110,,402590l2346690,1969625v31750,-167640,8890,-347980,-2541,-416561l2471149,1352404v113031,-39369,234950,-95250,379731,-177800c2867390,1164445,2883899,1155554,2899140,1146664r,-12700c2882630,1144125,2863580,1154285,2845799,1165714v-138429,80011,-255269,133350,-365759,172721l2483849,1332085r-12700,-8890c2580370,1283825,2695940,1230485,2835640,1149204r34290,-21590c2880090,1121264,2888980,1116185,2897870,1111104r,-12700c2886440,1104754,2876280,1112375,2863580,1118725r-30481,24129xm982710,1484485r-7620,35560c888730,1558145,547100,1686414,208010,1479404,68310,1394314,2270,1305414,12430,1215245,25130,1102214,154670,1019664,211820,999345v33020,-11431,68580,-16510,106680,-16510c421370,982835,542020,1023475,663940,1102214v168910,107950,297180,261621,323850,384811c987790,1487025,987790,1487025,987790,1487025r-5080,-2540xm987790,1513695r3810,-13970c992870,1503535,992870,1507345,994140,1511154v-2540,1271,-5080,1271,-6350,2541xm1660890,1771504r-13970,-12700l1754870,1639425v1270,5079,3810,12700,5079,21589l1660890,1771504xm2217149,1197464v-25400,-12700,-87629,-57150,-163829,-129539c1958070,977754,1739630,742804,1757410,525635v13970,-172721,45720,-265431,100330,-290831c1867899,229725,1879330,227185,1892030,227185v34290,,76200,17779,130810,55879c2170160,384664,2299699,943464,2237470,1170795r-2540,-1270l2217149,1197464xm2236199,1206354v2541,-5079,5081,-11429,6350,-17779l2449560,1323195v-7620,2540,-13970,5080,-21590,7619l2236199,1206354xm1295130,902825v-5080,-20321,-10160,-41911,-15240,-63500c1246870,703435,1210040,549764,1271000,471025v26670,-34290,69850,-52071,132080,-53340c1403080,417685,1404350,417685,1404350,417685v231140,,380999,782319,402590,900429l1705340,1212704r-29210,27941l1749790,1318114c1638030,1250804,1330690,1060304,1295130,902825xm1784080,1335895r-91440,-95250l1706610,1227945r99060,102869l1790430,1339704v-1270,-1269,-3810,-2540,-6350,-3809xm1796780,1348595r17780,-10160l1922510,1450195v-7620,1269,-13970,2540,-21590,5080l1796780,1348595xm1232900,1338435c1121140,1297795,754110,1146664,747760,874885,745220,747885,764270,669145,804910,641204v12700,-8890,27940,-12700,43180,-12700c877300,628504,910320,641204,936990,652635v3810,1269,8890,3810,12700,5079c999220,678035,1177020,882504,1250680,1085704v35560,95250,41910,175260,20320,238760l1260840,1309225r-33020,22860l1232900,1338435xm1243060,1334625r15240,-10161l1265920,1337164v-1270,3811,-3810,7621,-5080,11431c1258300,1347325,1254490,1346054,1249410,1344785r-6350,-10160xm1258300,1358754v2540,1271,3810,1271,3810,1271l1265920,1361295r2540,-3810c1269730,1354945,1271000,1351135,1272270,1348595r107950,172719c1372600,1521314,1366250,1521314,1358630,1521314l1258300,1358754xm1001760,1518775r1270,-1271l1003030,1513695v,-5081,-1270,-8891,-1270,-13970c1112250,1523854,1231630,1532745,1353550,1531475r5080,7620l1349740,1549254v-132080,1271,-254000,-11429,-347980,-30479xm1249410,1716895v-1270,-2541,-2540,-5081,-5080,-7620l1244330,1709275v-2540,-2540,-3810,-5080,-6350,-7621l1354820,1560685v7620,,16510,,24130,l1249410,1716895xm1387840,1549254v-7620,,-16510,,-24130,l1371330,1539095r-5080,-8891c1373870,1530204,1380220,1530204,1387840,1530204r7620,11431l1387840,1549254xm1778999,1504804v-124459,27941,-253999,41910,-377189,45721l1406890,1544175r-7620,-12700c1570720,1525125,1743440,1498454,1894570,1466704r1270,1271l1881870,1484485v-33021,5079,-67310,12700,-102871,20319xm1770110,1650854v-2540,-10159,-5080,-17779,-5080,-21590l1888220,1493375v10160,-2540,20320,-3811,29210,-6350l1770110,1650854xm1928860,1473054v-10161,2541,-20320,3810,-29211,6350l1911080,1466704r-2540,-2540c1916160,1462895,1923780,1461625,1930130,1459085r6350,6350l1928860,1473054xm2017760,1456545r-2540,c1996170,1460354,1975849,1464164,1956799,1467975v-3809,1270,-6350,1270,-10159,2539l1950449,1465435r-8889,-8890c1965690,1451464,1989820,1446385,2011410,1440035r1270,c2166349,1410825,2292080,1385425,2425430,1342245r5080,3809l2420349,1361295v-130809,41909,-256539,66040,-402589,95250xm2285730,1630535r-16510,-10160l2309860,1558145v10160,-8891,17780,-15241,24130,-20320c2335260,1541635,2335260,1546714,2336530,1553064r-50800,77471xm2342880,1539095v-1270,-7620,-2540,-11431,-2540,-12700l2339070,1517504r-6350,5081c2331449,1522585,2330180,1523854,2328910,1526395r101600,-157481c2439399,1366375,2448290,1362564,2458449,1360025r-115569,179070xm2466070,1346054v-8890,3810,-19050,6350,-27940,8891l2447020,1342245r-7621,-5081c2447020,1334625,2453370,1332085,2460990,1329545r10159,6350l2466070,1346054xm2901680,1042525r,-11430c2854690,1012045,2807699,989185,2764520,958704v7620,-134619,25400,-588009,-83821,-801369c2621010,40495,2528299,-20465,2449560,6204v-116840,39371,-124461,234950,-92711,405131c2443210,872345,2751820,1000614,2755630,1001885r2540,1269c2806430,1034904,2859770,1057764,2902949,1073004r,-11429c2859770,1046335,2808970,1023475,2763249,992995v,-3810,1271,-11431,1271,-21591c2807699,999345,2853420,1023475,2901680,1042525xm2751820,985375v-3810,-2540,-7621,-5080,-12700,-8890l2750549,961245v1271,,1271,1269,2541,1269c2753090,972675,2751820,980295,2751820,985375xm2754360,951085v,,-1270,-1271,-1270,-1271l2749280,947275r-20320,27939c2648949,929495,2436860,777095,2368280,408795,2321290,156064,2382249,40495,2454640,15095v11430,-3810,21590,-5081,33020,-5081c2552430,10014,2624820,67164,2673080,161145v104140,209550,88900,648969,81280,789940xe" fillcolor="#c89758 [3206]" strokecolor="#a04b03 [2405]" strokeweight="1pt">
                  <v:fill opacity="32896f"/>
                  <v:stroke joinstyle="miter"/>
                  <v:path arrowok="t" o:connecttype="custom" o:connectlocs="2469880,1970895;2480040,1970895;2684510,1614025;2883899,1419714;2880090,1433685;2901680,1438764;2901680,1427335;2892790,1424795;2896599,1407014;2900410,1403204;2900410,1389235;2900410,1389235;2900410,1387964;2900410,1339704;2886440,1400664;2469880,1970895;2833099,1142854;2462260,1318114;2246360,1177145;2029190,274175;1852660,224645;1747249,524364;2223499,1211435;2226040,1211435;2415270,1333354;2012680,1428604;2010140,1428604;1932670,1446385;1820910,1330814;1820910,1329545;1711690,867264;1403080,404985;1262110,462135;1268460,840595;1283700,904095;1552940,1202545;1777730,1343514;1886949,1456545;1394190,1518775;1278620,1334625;1260840,1080625;953500,646285;940800,641204;798560,631045;736330,873614;1241790,1352404;1345930,1520045;999220,1487025;669020,1090785;208010,987914;1000,1212704;201660,1488295;616950,1605135;985250,1526395;1339580,1560685;1229090,1694035;1034780,1667364;667750,1829925;643620,1970895;655050,1970895;677910,1835004;1037320,1678795;1104630,1673714;1222740,1702925;1216390,1710545;1245600,1734675;1240520,1852785;1171940,1972164;1185910,1972164;1251950,1856595;1255760,1728325;1394190,1561954;1782810,1516235;1870440,1498454;1756140,1625454;1422130,1972164;1433560,1972164;1723120,1661014;1634220,1760075;1663430,1788014;1765030,1674985;1782810,1972164;1794240,1972164;1796780,1800714;1773920,1663554;1935210,1483214;1959340,1478135;2017760,1466704;2020299,1466704;2413999,1375264;2300970,1550525;1907270,1970895;1919970,1970895;2280649,1582275;2253980,1622914;2288270,1644504;2336530,1567035;2336530,1969625;2346690,1969625;2344149,1553064;2471149,1352404;2850880,1174604;2899140,1146664;2899140,1133964;2845799,1165714;2480040,1338435;2483849,1332085;2471149,1323195;2835640,1149204;2869930,1127614;2897870,1111104;2897870,1098404;2863580,1118725;2833099,1142854;982710,1484485;975090,1520045;208010,1479404;12430,1215245;211820,999345;318500,982835;663940,1102214;987790,1487025;987790,1487025;982710,1484485;987790,1513695;991600,1499725;994140,1511154;987790,1513695;1660890,1771504;1646920,1758804;1754870,1639425;1759949,1661014;1660890,1771504;2217149,1197464;2053320,1067925;1757410,525635;1857740,234804;1892030,227185;2022840,283064;2237470,1170795;2234930,1169525;2217149,1197464;2236199,1206354;2242549,1188575;2449560,1323195;2427970,1330814;2236199,1206354;1295130,902825;1279890,839325;1271000,471025;1403080,417685;1404350,417685;1806940,1318114;1705340,1212704;1676130,1240645;1749790,1318114;1295130,902825;1784080,1335895;1692640,1240645;1706610,1227945;1805670,1330814;1790430,1339704;1784080,1335895;1796780,1348595;1814560,1338435;1922510,1450195;1900920,1455275;1796780,1348595;1232900,1338435;747760,874885;804910,641204;848090,628504;936990,652635;949690,657714;1250680,1085704;1271000,1324464;1260840,1309225;1227820,1332085;1232900,1338435;1243060,1334625;1258300,1324464;1265920,1337164;1260840,1348595;1249410,1344785;1243060,1334625;1258300,1358754;1262110,1360025;1265920,1361295;1268460,1357485;1272270,1348595;1380220,1521314;1358630,1521314;1258300,1358754;1001760,1518775;1003030,1517504;1003030,1513695;1001760,1499725;1353550,1531475;1358630,1539095;1349740,1549254;1001760,1518775;1249410,1716895;1244330,1709275;1244330,1709275;1237980,1701654;1354820,1560685;1378950,1560685;1249410,1716895;1387840,1549254;1363710,1549254;1371330,1539095;1366250,1530204;1387840,1530204;1395460,1541635;1387840,1549254;1778999,1504804;1401810,1550525;1406890,1544175;1399270,1531475;1894570,1466704;1895840,1467975;1881870,1484485;1778999,1504804;1770110,1650854;1765030,1629264;1888220,1493375;1917430,1487025;1770110,1650854;1928860,1473054;1899649,1479404;1911080,1466704;1908540,1464164;1930130,1459085;1936480,1465435;1928860,1473054;2017760,1456545;2015220,1456545;1956799,1467975;1946640,1470514;1950449,1465435;1941560,1456545;2011410,1440035;2012680,1440035;2425430,1342245;2430510,1346054;2420349,1361295;2017760,1456545;2285730,1630535;2269220,1620375;2309860,1558145;2333990,1537825;2336530,1553064;2285730,1630535;2342880,1539095;2340340,1526395;2339070,1517504;2332720,1522585;2328910,1526395;2430510,1368914;2458449,1360025;2342880,1539095;2466070,1346054;2438130,1354945;2447020,1342245;2439399,1337164;2460990,1329545;2471149,1335895;2466070,1346054;2901680,1042525;2901680,1031095;2764520,958704;2680699,157335;2449560,6204;2356849,411335;2755630,1001885;2758170,1003154;2902949,1073004;2902949,1061575;2763249,992995;2764520,971404;2901680,1042525;2751820,985375;2739120,976485;2750549,961245;2753090,962514;2751820,985375;2754360,951085;2753090,949814;2749280,947275;2728960,975214;2368280,408795;2454640,15095;2487660,10014;2673080,161145;2754360,9510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46693" w:rsidRPr="004867C9">
        <w:rPr>
          <w:b/>
          <w:bCs/>
          <w:sz w:val="80"/>
          <w:szCs w:val="80"/>
        </w:rPr>
        <w:t>What is E</w:t>
      </w:r>
      <w:r w:rsidR="007563CD" w:rsidRPr="004867C9">
        <w:rPr>
          <w:b/>
          <w:bCs/>
          <w:sz w:val="80"/>
          <w:szCs w:val="80"/>
        </w:rPr>
        <w:t>FT</w:t>
      </w:r>
    </w:p>
    <w:p w14:paraId="5A191C9B" w14:textId="33A25EC7" w:rsidR="007563CD" w:rsidRPr="004867C9" w:rsidRDefault="000A00C5" w:rsidP="000A00C5">
      <w:pPr>
        <w:jc w:val="center"/>
        <w:rPr>
          <w:b/>
          <w:bCs/>
          <w:sz w:val="80"/>
          <w:szCs w:val="80"/>
        </w:rPr>
      </w:pPr>
      <w:r w:rsidRPr="004867C9">
        <w:rPr>
          <w:b/>
          <w:bCs/>
          <w:sz w:val="80"/>
          <w:szCs w:val="80"/>
        </w:rPr>
        <w:t>Meridian</w:t>
      </w:r>
      <w:r w:rsidR="00C12467" w:rsidRPr="004867C9">
        <w:rPr>
          <w:b/>
          <w:bCs/>
          <w:sz w:val="80"/>
          <w:szCs w:val="80"/>
        </w:rPr>
        <w:t xml:space="preserve"> </w:t>
      </w:r>
      <w:r w:rsidR="007563CD" w:rsidRPr="004867C9">
        <w:rPr>
          <w:b/>
          <w:bCs/>
          <w:sz w:val="80"/>
          <w:szCs w:val="80"/>
        </w:rPr>
        <w:t>Tappin</w:t>
      </w:r>
      <w:r w:rsidR="00902230" w:rsidRPr="004867C9">
        <w:rPr>
          <w:b/>
          <w:bCs/>
          <w:sz w:val="80"/>
          <w:szCs w:val="80"/>
        </w:rPr>
        <w:t>g</w:t>
      </w:r>
      <w:r w:rsidR="00F46693" w:rsidRPr="004867C9">
        <w:rPr>
          <w:b/>
          <w:bCs/>
          <w:sz w:val="80"/>
          <w:szCs w:val="80"/>
        </w:rPr>
        <w:t>?</w:t>
      </w:r>
    </w:p>
    <w:p w14:paraId="15750816" w14:textId="77777777" w:rsidR="007563CD" w:rsidRDefault="007563CD" w:rsidP="008512F1"/>
    <w:p w14:paraId="599015CD" w14:textId="77777777" w:rsidR="00E66879" w:rsidRDefault="00CA4888" w:rsidP="003F794D">
      <w:pPr>
        <w:jc w:val="center"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48"/>
          <w:szCs w:val="48"/>
        </w:rPr>
        <w:t xml:space="preserve"> </w:t>
      </w:r>
      <w:r w:rsidR="006979DE">
        <w:rPr>
          <w:b/>
          <w:bCs/>
          <w:color w:val="000000" w:themeColor="text1"/>
          <w:sz w:val="48"/>
          <w:szCs w:val="48"/>
        </w:rPr>
        <w:t>“</w:t>
      </w:r>
      <w:r w:rsidRPr="006979DE">
        <w:rPr>
          <w:rFonts w:ascii="Lucida Handwriting" w:hAnsi="Lucida Handwriting"/>
          <w:b/>
          <w:bCs/>
          <w:color w:val="000000" w:themeColor="text1"/>
          <w:sz w:val="48"/>
          <w:szCs w:val="48"/>
        </w:rPr>
        <w:t>Drop in and find out</w:t>
      </w:r>
      <w:r>
        <w:rPr>
          <w:b/>
          <w:bCs/>
          <w:color w:val="000000" w:themeColor="text1"/>
          <w:sz w:val="48"/>
          <w:szCs w:val="48"/>
        </w:rPr>
        <w:t>”</w:t>
      </w:r>
      <w:r w:rsidR="006979DE">
        <w:rPr>
          <w:b/>
          <w:bCs/>
          <w:color w:val="000000" w:themeColor="text1"/>
          <w:sz w:val="48"/>
          <w:szCs w:val="48"/>
        </w:rPr>
        <w:t xml:space="preserve"> </w:t>
      </w:r>
    </w:p>
    <w:p w14:paraId="2600AB11" w14:textId="77777777" w:rsidR="00CC43A5" w:rsidRPr="00CC43A5" w:rsidRDefault="00CC43A5" w:rsidP="003F794D">
      <w:pPr>
        <w:jc w:val="center"/>
        <w:rPr>
          <w:b/>
          <w:bCs/>
          <w:color w:val="000000" w:themeColor="text1"/>
          <w:sz w:val="16"/>
          <w:szCs w:val="16"/>
        </w:rPr>
      </w:pPr>
    </w:p>
    <w:p w14:paraId="6CE57CD3" w14:textId="77777777" w:rsidR="00BC65EE" w:rsidRPr="00EA1181" w:rsidRDefault="00193E7C" w:rsidP="003F794D">
      <w:pPr>
        <w:jc w:val="center"/>
        <w:rPr>
          <w:rFonts w:asciiTheme="majorHAnsi" w:eastAsiaTheme="majorHAnsi" w:hAnsiTheme="majorHAnsi"/>
          <w:b/>
          <w:bCs/>
          <w:color w:val="D76605" w:themeColor="accent2"/>
          <w:sz w:val="72"/>
          <w:szCs w:val="72"/>
        </w:rPr>
      </w:pPr>
      <w:r w:rsidRPr="00EA1181">
        <w:rPr>
          <w:rFonts w:asciiTheme="majorHAnsi" w:eastAsiaTheme="majorHAnsi" w:hAnsiTheme="majorHAnsi"/>
          <w:b/>
          <w:bCs/>
          <w:color w:val="D76605" w:themeColor="accent2"/>
          <w:sz w:val="72"/>
          <w:szCs w:val="72"/>
        </w:rPr>
        <w:t xml:space="preserve">Free Weekly Groups </w:t>
      </w:r>
    </w:p>
    <w:p w14:paraId="79C62A83" w14:textId="606BB4DB" w:rsidR="00193E7C" w:rsidRPr="004D6C4D" w:rsidRDefault="00193E7C" w:rsidP="003F794D">
      <w:pPr>
        <w:jc w:val="center"/>
        <w:rPr>
          <w:rFonts w:asciiTheme="majorHAnsi" w:eastAsiaTheme="majorHAnsi" w:hAnsiTheme="majorHAnsi"/>
          <w:b/>
          <w:bCs/>
          <w:color w:val="D76605" w:themeColor="accent2"/>
          <w:sz w:val="48"/>
          <w:szCs w:val="48"/>
        </w:rPr>
      </w:pPr>
      <w:r w:rsidRPr="004D6C4D">
        <w:rPr>
          <w:rFonts w:asciiTheme="majorHAnsi" w:eastAsiaTheme="majorHAnsi" w:hAnsiTheme="majorHAnsi"/>
          <w:b/>
          <w:bCs/>
          <w:color w:val="D76605" w:themeColor="accent2"/>
          <w:sz w:val="48"/>
          <w:szCs w:val="48"/>
        </w:rPr>
        <w:t>Amherst &amp; Hadley</w:t>
      </w:r>
      <w:r w:rsidR="00CC43A5" w:rsidRPr="004D6C4D">
        <w:rPr>
          <w:rFonts w:asciiTheme="majorHAnsi" w:eastAsiaTheme="majorHAnsi" w:hAnsiTheme="majorHAnsi"/>
          <w:b/>
          <w:bCs/>
          <w:color w:val="D76605" w:themeColor="accent2"/>
          <w:sz w:val="48"/>
          <w:szCs w:val="48"/>
        </w:rPr>
        <w:t xml:space="preserve"> </w:t>
      </w:r>
      <w:r w:rsidR="00B83AB2">
        <w:rPr>
          <w:rFonts w:asciiTheme="majorHAnsi" w:eastAsiaTheme="majorHAnsi" w:hAnsiTheme="majorHAnsi"/>
          <w:b/>
          <w:bCs/>
          <w:color w:val="D76605" w:themeColor="accent2"/>
          <w:sz w:val="48"/>
          <w:szCs w:val="48"/>
        </w:rPr>
        <w:t>2025</w:t>
      </w:r>
    </w:p>
    <w:p w14:paraId="3ECBD21A" w14:textId="77777777" w:rsidR="001E257D" w:rsidRDefault="001E257D" w:rsidP="003F794D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07649D20" w14:textId="76767039" w:rsidR="00032A30" w:rsidRPr="00B73332" w:rsidRDefault="00032A30" w:rsidP="00B73332">
      <w:pPr>
        <w:rPr>
          <w:b/>
          <w:bCs/>
          <w:color w:val="7030A0"/>
          <w:sz w:val="36"/>
          <w:szCs w:val="36"/>
        </w:rPr>
      </w:pPr>
      <w:r w:rsidRPr="00B73332">
        <w:rPr>
          <w:b/>
          <w:bCs/>
          <w:color w:val="000000" w:themeColor="text1"/>
          <w:sz w:val="36"/>
          <w:szCs w:val="36"/>
        </w:rPr>
        <w:t xml:space="preserve">Monday 11:30-12:30 </w:t>
      </w:r>
      <w:r w:rsidR="00E73A5A" w:rsidRPr="00B73332">
        <w:rPr>
          <w:b/>
          <w:bCs/>
          <w:color w:val="000000" w:themeColor="text1"/>
          <w:sz w:val="36"/>
          <w:szCs w:val="36"/>
        </w:rPr>
        <w:t>Hadley Senior Ce</w:t>
      </w:r>
      <w:r w:rsidR="007B7C13">
        <w:rPr>
          <w:b/>
          <w:bCs/>
          <w:color w:val="000000" w:themeColor="text1"/>
          <w:sz w:val="36"/>
          <w:szCs w:val="36"/>
        </w:rPr>
        <w:t>nter</w:t>
      </w:r>
    </w:p>
    <w:p w14:paraId="75D60973" w14:textId="7549FE57" w:rsidR="001E257D" w:rsidRDefault="001E257D" w:rsidP="00B73332">
      <w:pPr>
        <w:rPr>
          <w:rFonts w:asciiTheme="majorHAnsi" w:eastAsiaTheme="majorHAnsi" w:hAnsiTheme="majorHAnsi" w:cs="Arial"/>
          <w:b/>
          <w:bCs/>
          <w:sz w:val="36"/>
          <w:szCs w:val="36"/>
        </w:rPr>
      </w:pPr>
      <w:r w:rsidRPr="00DA1625">
        <w:rPr>
          <w:rFonts w:asciiTheme="majorHAnsi" w:eastAsiaTheme="majorHAnsi" w:hAnsiTheme="majorHAnsi" w:cs="Arial"/>
          <w:b/>
          <w:bCs/>
          <w:sz w:val="36"/>
          <w:szCs w:val="36"/>
        </w:rPr>
        <w:t xml:space="preserve">46 Middle St.  </w:t>
      </w:r>
      <w:r w:rsidR="00966CC7" w:rsidRPr="00DA1625">
        <w:rPr>
          <w:rFonts w:asciiTheme="majorHAnsi" w:eastAsiaTheme="majorHAnsi" w:hAnsiTheme="majorHAnsi" w:cs="Arial"/>
          <w:b/>
          <w:bCs/>
          <w:sz w:val="36"/>
          <w:szCs w:val="36"/>
        </w:rPr>
        <w:t>Hadley</w:t>
      </w:r>
      <w:r w:rsidR="00B73332" w:rsidRPr="00DA1625">
        <w:rPr>
          <w:rFonts w:asciiTheme="majorHAnsi" w:eastAsiaTheme="majorHAnsi" w:hAnsiTheme="majorHAnsi" w:cs="Arial"/>
          <w:b/>
          <w:bCs/>
          <w:sz w:val="36"/>
          <w:szCs w:val="36"/>
        </w:rPr>
        <w:t xml:space="preserve"> </w:t>
      </w:r>
      <w:r w:rsidR="00DA1625" w:rsidRPr="00DA1625">
        <w:rPr>
          <w:rFonts w:asciiTheme="majorHAnsi" w:eastAsiaTheme="majorHAnsi" w:hAnsiTheme="majorHAnsi" w:cs="Arial"/>
          <w:b/>
          <w:bCs/>
          <w:sz w:val="36"/>
          <w:szCs w:val="36"/>
        </w:rPr>
        <w:t xml:space="preserve">413 </w:t>
      </w:r>
      <w:r w:rsidRPr="00DA1625">
        <w:rPr>
          <w:rFonts w:asciiTheme="majorHAnsi" w:eastAsiaTheme="majorHAnsi" w:hAnsiTheme="majorHAnsi" w:cs="Arial"/>
          <w:b/>
          <w:bCs/>
          <w:sz w:val="36"/>
          <w:szCs w:val="36"/>
        </w:rPr>
        <w:t>586-4023</w:t>
      </w:r>
    </w:p>
    <w:p w14:paraId="610B4C55" w14:textId="77777777" w:rsidR="00C126C0" w:rsidRPr="00DA1625" w:rsidRDefault="00C126C0" w:rsidP="00B73332">
      <w:pPr>
        <w:rPr>
          <w:rFonts w:asciiTheme="majorHAnsi" w:eastAsiaTheme="majorHAnsi" w:hAnsiTheme="majorHAnsi" w:cs="Arial"/>
          <w:b/>
          <w:bCs/>
          <w:sz w:val="36"/>
          <w:szCs w:val="36"/>
        </w:rPr>
      </w:pPr>
    </w:p>
    <w:p w14:paraId="69F90AA4" w14:textId="77777777" w:rsidR="00AD1AEB" w:rsidRPr="00AD1AEB" w:rsidRDefault="00AD1AEB" w:rsidP="003F794D">
      <w:pPr>
        <w:jc w:val="center"/>
        <w:rPr>
          <w:b/>
          <w:bCs/>
          <w:color w:val="7030A0"/>
          <w:sz w:val="16"/>
          <w:szCs w:val="16"/>
        </w:rPr>
      </w:pPr>
    </w:p>
    <w:p w14:paraId="4626A4EA" w14:textId="6DFFF536" w:rsidR="003A60B1" w:rsidRDefault="007B7C13" w:rsidP="001A17FE">
      <w:pPr>
        <w:rPr>
          <w:rFonts w:asciiTheme="majorHAnsi" w:eastAsiaTheme="majorHAnsi" w:hAnsiTheme="majorHAnsi"/>
          <w:b/>
          <w:bCs/>
          <w:sz w:val="36"/>
          <w:szCs w:val="36"/>
        </w:rPr>
      </w:pPr>
      <w:r w:rsidRPr="00584F51">
        <w:rPr>
          <w:rFonts w:asciiTheme="majorHAnsi" w:eastAsiaTheme="majorHAnsi" w:hAnsiTheme="majorHAnsi"/>
          <w:b/>
          <w:bCs/>
          <w:sz w:val="36"/>
          <w:szCs w:val="36"/>
        </w:rPr>
        <w:t>Monday</w:t>
      </w:r>
      <w:r w:rsidR="00584F51">
        <w:rPr>
          <w:rFonts w:asciiTheme="majorHAnsi" w:eastAsiaTheme="majorHAnsi" w:hAnsiTheme="majorHAnsi"/>
          <w:b/>
          <w:bCs/>
          <w:sz w:val="36"/>
          <w:szCs w:val="36"/>
        </w:rPr>
        <w:t xml:space="preserve"> 3:00-4:00</w:t>
      </w:r>
      <w:r w:rsidR="000157E4">
        <w:rPr>
          <w:rFonts w:asciiTheme="majorHAnsi" w:eastAsiaTheme="majorHAnsi" w:hAnsiTheme="majorHAnsi"/>
          <w:b/>
          <w:bCs/>
          <w:sz w:val="36"/>
          <w:szCs w:val="36"/>
        </w:rPr>
        <w:t xml:space="preserve"> Amherst Senior Center</w:t>
      </w:r>
    </w:p>
    <w:p w14:paraId="51368EF7" w14:textId="6C4F151B" w:rsidR="007424CE" w:rsidRDefault="007424CE" w:rsidP="001A17FE">
      <w:pPr>
        <w:rPr>
          <w:rFonts w:asciiTheme="majorHAnsi" w:eastAsiaTheme="majorHAnsi" w:hAnsiTheme="majorHAnsi"/>
          <w:b/>
          <w:bCs/>
          <w:sz w:val="36"/>
          <w:szCs w:val="36"/>
        </w:rPr>
      </w:pPr>
      <w:r>
        <w:rPr>
          <w:rFonts w:asciiTheme="majorHAnsi" w:eastAsiaTheme="majorHAnsi" w:hAnsiTheme="majorHAnsi"/>
          <w:b/>
          <w:bCs/>
          <w:sz w:val="36"/>
          <w:szCs w:val="36"/>
        </w:rPr>
        <w:t>70 Boltwood</w:t>
      </w:r>
      <w:r w:rsidR="00E40F87">
        <w:rPr>
          <w:rFonts w:asciiTheme="majorHAnsi" w:eastAsiaTheme="majorHAnsi" w:hAnsiTheme="majorHAnsi"/>
          <w:b/>
          <w:bCs/>
          <w:sz w:val="36"/>
          <w:szCs w:val="36"/>
        </w:rPr>
        <w:t xml:space="preserve"> Walk </w:t>
      </w:r>
      <w:r w:rsidR="00FD5B37">
        <w:rPr>
          <w:rFonts w:asciiTheme="majorHAnsi" w:eastAsiaTheme="majorHAnsi" w:hAnsiTheme="majorHAnsi"/>
          <w:b/>
          <w:bCs/>
          <w:sz w:val="36"/>
          <w:szCs w:val="36"/>
        </w:rPr>
        <w:t>413</w:t>
      </w:r>
      <w:r w:rsidR="00466E18">
        <w:rPr>
          <w:rFonts w:asciiTheme="majorHAnsi" w:eastAsiaTheme="majorHAnsi" w:hAnsiTheme="majorHAnsi"/>
          <w:b/>
          <w:bCs/>
          <w:sz w:val="36"/>
          <w:szCs w:val="36"/>
        </w:rPr>
        <w:t xml:space="preserve"> 259-3060</w:t>
      </w:r>
    </w:p>
    <w:p w14:paraId="0F79BF99" w14:textId="77777777" w:rsidR="00466E18" w:rsidRDefault="00466E18" w:rsidP="001A17FE">
      <w:pPr>
        <w:rPr>
          <w:rFonts w:asciiTheme="majorHAnsi" w:eastAsiaTheme="majorHAnsi" w:hAnsiTheme="majorHAnsi"/>
          <w:b/>
          <w:bCs/>
          <w:sz w:val="36"/>
          <w:szCs w:val="36"/>
        </w:rPr>
      </w:pPr>
    </w:p>
    <w:p w14:paraId="490DB5CE" w14:textId="2A8CD61F" w:rsidR="00466E18" w:rsidRPr="00584F51" w:rsidRDefault="00466E18" w:rsidP="006C5DAB">
      <w:pPr>
        <w:jc w:val="center"/>
        <w:rPr>
          <w:rFonts w:asciiTheme="majorHAnsi" w:eastAsiaTheme="majorHAnsi" w:hAnsiTheme="majorHAnsi"/>
          <w:b/>
          <w:bCs/>
          <w:sz w:val="36"/>
          <w:szCs w:val="36"/>
        </w:rPr>
      </w:pPr>
      <w:r>
        <w:rPr>
          <w:rFonts w:asciiTheme="majorHAnsi" w:eastAsiaTheme="majorHAnsi" w:hAnsiTheme="majorHAnsi"/>
          <w:b/>
          <w:bCs/>
          <w:sz w:val="36"/>
          <w:szCs w:val="36"/>
        </w:rPr>
        <w:t>All welcome. No</w:t>
      </w:r>
      <w:r w:rsidR="006C5DAB">
        <w:rPr>
          <w:rFonts w:asciiTheme="majorHAnsi" w:eastAsiaTheme="majorHAnsi" w:hAnsiTheme="majorHAnsi"/>
          <w:b/>
          <w:bCs/>
          <w:sz w:val="36"/>
          <w:szCs w:val="36"/>
        </w:rPr>
        <w:t xml:space="preserve"> </w:t>
      </w:r>
      <w:r>
        <w:rPr>
          <w:rFonts w:asciiTheme="majorHAnsi" w:eastAsiaTheme="majorHAnsi" w:hAnsiTheme="majorHAnsi"/>
          <w:b/>
          <w:bCs/>
          <w:sz w:val="36"/>
          <w:szCs w:val="36"/>
        </w:rPr>
        <w:t>e</w:t>
      </w:r>
      <w:r w:rsidR="0053538A">
        <w:rPr>
          <w:rFonts w:asciiTheme="majorHAnsi" w:eastAsiaTheme="majorHAnsi" w:hAnsiTheme="majorHAnsi"/>
          <w:b/>
          <w:bCs/>
          <w:sz w:val="36"/>
          <w:szCs w:val="36"/>
        </w:rPr>
        <w:t>xperience needed</w:t>
      </w:r>
    </w:p>
    <w:p w14:paraId="755E2291" w14:textId="77777777" w:rsidR="006F5A08" w:rsidRPr="002F2F0B" w:rsidRDefault="006F5A08" w:rsidP="00A007AF">
      <w:pPr>
        <w:rPr>
          <w:b/>
          <w:bCs/>
          <w:sz w:val="24"/>
          <w:szCs w:val="24"/>
        </w:rPr>
      </w:pPr>
    </w:p>
    <w:p w14:paraId="32881AFC" w14:textId="5E95609D" w:rsidR="00646921" w:rsidRDefault="009D79B5" w:rsidP="006C5DAB">
      <w:pPr>
        <w:rPr>
          <w:b/>
          <w:bCs/>
          <w:sz w:val="28"/>
          <w:szCs w:val="28"/>
        </w:rPr>
      </w:pPr>
      <w:r w:rsidRPr="00DF6279">
        <w:rPr>
          <w:b/>
          <w:bCs/>
          <w:color w:val="D76605" w:themeColor="accent2"/>
          <w:sz w:val="28"/>
          <w:szCs w:val="28"/>
        </w:rPr>
        <w:t>Marianne Reiff</w:t>
      </w:r>
      <w:r w:rsidR="00D50D82" w:rsidRPr="00DF6279">
        <w:rPr>
          <w:b/>
          <w:bCs/>
          <w:color w:val="D76605" w:themeColor="accent2"/>
          <w:sz w:val="28"/>
          <w:szCs w:val="28"/>
        </w:rPr>
        <w:t>,</w:t>
      </w:r>
      <w:r w:rsidR="005C7718" w:rsidRPr="00DF6279">
        <w:rPr>
          <w:b/>
          <w:bCs/>
          <w:color w:val="D76605" w:themeColor="accent2"/>
          <w:sz w:val="28"/>
          <w:szCs w:val="28"/>
        </w:rPr>
        <w:t xml:space="preserve"> </w:t>
      </w:r>
      <w:r w:rsidR="00D50D82" w:rsidRPr="00DF6279">
        <w:rPr>
          <w:b/>
          <w:bCs/>
          <w:color w:val="D76605" w:themeColor="accent2"/>
          <w:sz w:val="28"/>
          <w:szCs w:val="28"/>
        </w:rPr>
        <w:t>P</w:t>
      </w:r>
      <w:r w:rsidR="000F5760">
        <w:rPr>
          <w:b/>
          <w:bCs/>
          <w:color w:val="D76605" w:themeColor="accent2"/>
          <w:sz w:val="28"/>
          <w:szCs w:val="28"/>
        </w:rPr>
        <w:t>h.D.</w:t>
      </w:r>
      <w:r w:rsidR="00646921">
        <w:rPr>
          <w:b/>
          <w:bCs/>
          <w:color w:val="D76605" w:themeColor="accent2"/>
          <w:sz w:val="28"/>
          <w:szCs w:val="28"/>
        </w:rPr>
        <w:t xml:space="preserve"> </w:t>
      </w:r>
      <w:r w:rsidR="0069093C" w:rsidRPr="0094263F">
        <w:rPr>
          <w:b/>
          <w:bCs/>
          <w:sz w:val="28"/>
          <w:szCs w:val="28"/>
        </w:rPr>
        <w:t xml:space="preserve"> has worked as an </w:t>
      </w:r>
      <w:r w:rsidR="00646921" w:rsidRPr="00646921">
        <w:rPr>
          <w:b/>
          <w:bCs/>
          <w:sz w:val="28"/>
          <w:szCs w:val="28"/>
        </w:rPr>
        <w:t>EFT Practitioner Level 3</w:t>
      </w:r>
      <w:r w:rsidR="00EF4FA1">
        <w:rPr>
          <w:b/>
          <w:bCs/>
          <w:sz w:val="28"/>
          <w:szCs w:val="28"/>
        </w:rPr>
        <w:t xml:space="preserve"> </w:t>
      </w:r>
      <w:r w:rsidR="0069093C">
        <w:rPr>
          <w:b/>
          <w:bCs/>
          <w:sz w:val="28"/>
          <w:szCs w:val="28"/>
        </w:rPr>
        <w:t xml:space="preserve">since </w:t>
      </w:r>
      <w:r w:rsidR="0094263F">
        <w:rPr>
          <w:b/>
          <w:bCs/>
          <w:sz w:val="28"/>
          <w:szCs w:val="28"/>
        </w:rPr>
        <w:t>2</w:t>
      </w:r>
      <w:r w:rsidR="0069093C">
        <w:rPr>
          <w:b/>
          <w:bCs/>
          <w:sz w:val="28"/>
          <w:szCs w:val="28"/>
        </w:rPr>
        <w:t xml:space="preserve">015. </w:t>
      </w:r>
      <w:r w:rsidR="00EF4FA1">
        <w:rPr>
          <w:b/>
          <w:bCs/>
          <w:sz w:val="28"/>
          <w:szCs w:val="28"/>
        </w:rPr>
        <w:t xml:space="preserve"> </w:t>
      </w:r>
    </w:p>
    <w:p w14:paraId="7DE620AD" w14:textId="77777777" w:rsidR="00C126C0" w:rsidRDefault="00C126C0" w:rsidP="006C5DAB">
      <w:pPr>
        <w:rPr>
          <w:b/>
          <w:bCs/>
          <w:sz w:val="28"/>
          <w:szCs w:val="28"/>
        </w:rPr>
      </w:pPr>
    </w:p>
    <w:p w14:paraId="5BC77EE3" w14:textId="778DDCF3" w:rsidR="00C126C0" w:rsidRPr="004D0FD3" w:rsidRDefault="004116C4" w:rsidP="004D0FD3">
      <w:pPr>
        <w:jc w:val="center"/>
        <w:rPr>
          <w:b/>
          <w:bCs/>
          <w:sz w:val="40"/>
          <w:szCs w:val="40"/>
        </w:rPr>
      </w:pPr>
      <w:r w:rsidRPr="004D0FD3">
        <w:rPr>
          <w:b/>
          <w:bCs/>
          <w:sz w:val="40"/>
          <w:szCs w:val="40"/>
        </w:rPr>
        <w:t>For more information</w:t>
      </w:r>
    </w:p>
    <w:p w14:paraId="2B558C25" w14:textId="77777777" w:rsidR="004116C4" w:rsidRDefault="004116C4" w:rsidP="006C5DAB">
      <w:pPr>
        <w:rPr>
          <w:b/>
          <w:bCs/>
          <w:sz w:val="28"/>
          <w:szCs w:val="28"/>
        </w:rPr>
      </w:pPr>
    </w:p>
    <w:p w14:paraId="1255947B" w14:textId="5D0A8839" w:rsidR="006A2992" w:rsidRPr="004D0FD3" w:rsidRDefault="004D0FD3" w:rsidP="006C5DAB">
      <w:pPr>
        <w:rPr>
          <w:b/>
          <w:bCs/>
          <w:sz w:val="36"/>
          <w:szCs w:val="36"/>
        </w:rPr>
      </w:pPr>
      <w:hyperlink r:id="rId11" w:history="1">
        <w:r w:rsidRPr="004D0FD3">
          <w:rPr>
            <w:rStyle w:val="Hyperlink"/>
            <w:b/>
            <w:bCs/>
            <w:sz w:val="36"/>
            <w:szCs w:val="36"/>
          </w:rPr>
          <w:t>marianne.reiff@gmail.com</w:t>
        </w:r>
      </w:hyperlink>
      <w:r w:rsidR="006A2992" w:rsidRPr="004D0FD3">
        <w:rPr>
          <w:b/>
          <w:bCs/>
          <w:sz w:val="36"/>
          <w:szCs w:val="36"/>
        </w:rPr>
        <w:t xml:space="preserve"> or text/phone </w:t>
      </w:r>
      <w:r w:rsidR="00563474" w:rsidRPr="004D0FD3">
        <w:rPr>
          <w:b/>
          <w:bCs/>
          <w:sz w:val="36"/>
          <w:szCs w:val="36"/>
        </w:rPr>
        <w:t>Marianne at</w:t>
      </w:r>
      <w:r w:rsidR="006A2992" w:rsidRPr="004D0FD3">
        <w:rPr>
          <w:b/>
          <w:bCs/>
          <w:sz w:val="36"/>
          <w:szCs w:val="36"/>
        </w:rPr>
        <w:t xml:space="preserve"> 41</w:t>
      </w:r>
      <w:r w:rsidR="00563474" w:rsidRPr="004D0FD3">
        <w:rPr>
          <w:b/>
          <w:bCs/>
          <w:sz w:val="36"/>
          <w:szCs w:val="36"/>
        </w:rPr>
        <w:t>3 695-2245</w:t>
      </w:r>
    </w:p>
    <w:p w14:paraId="17B9F68C" w14:textId="6F8900FD" w:rsidR="00AB7195" w:rsidRPr="003242F3" w:rsidRDefault="00AB7195" w:rsidP="00EA1181">
      <w:pPr>
        <w:rPr>
          <w:b/>
          <w:bCs/>
          <w:sz w:val="36"/>
          <w:szCs w:val="36"/>
        </w:rPr>
      </w:pPr>
    </w:p>
    <w:sectPr w:rsidR="00AB7195" w:rsidRPr="003242F3" w:rsidSect="00B71D20">
      <w:pgSz w:w="12240" w:h="15840"/>
      <w:pgMar w:top="1627" w:right="2160" w:bottom="36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5209" w14:textId="77777777" w:rsidR="006A255E" w:rsidRDefault="006A255E">
      <w:r>
        <w:separator/>
      </w:r>
    </w:p>
  </w:endnote>
  <w:endnote w:type="continuationSeparator" w:id="0">
    <w:p w14:paraId="01BF43FB" w14:textId="77777777" w:rsidR="006A255E" w:rsidRDefault="006A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16C0" w14:textId="77777777" w:rsidR="006A255E" w:rsidRDefault="006A255E">
      <w:r>
        <w:separator/>
      </w:r>
    </w:p>
  </w:footnote>
  <w:footnote w:type="continuationSeparator" w:id="0">
    <w:p w14:paraId="476EB374" w14:textId="77777777" w:rsidR="006A255E" w:rsidRDefault="006A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EE7D93"/>
    <w:multiLevelType w:val="hybridMultilevel"/>
    <w:tmpl w:val="70A0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793042">
    <w:abstractNumId w:val="9"/>
  </w:num>
  <w:num w:numId="2" w16cid:durableId="339624986">
    <w:abstractNumId w:val="7"/>
  </w:num>
  <w:num w:numId="3" w16cid:durableId="83846043">
    <w:abstractNumId w:val="6"/>
  </w:num>
  <w:num w:numId="4" w16cid:durableId="233324755">
    <w:abstractNumId w:val="5"/>
  </w:num>
  <w:num w:numId="5" w16cid:durableId="1553886584">
    <w:abstractNumId w:val="4"/>
  </w:num>
  <w:num w:numId="6" w16cid:durableId="1657107662">
    <w:abstractNumId w:val="8"/>
  </w:num>
  <w:num w:numId="7" w16cid:durableId="1774983040">
    <w:abstractNumId w:val="3"/>
  </w:num>
  <w:num w:numId="8" w16cid:durableId="1318344558">
    <w:abstractNumId w:val="2"/>
  </w:num>
  <w:num w:numId="9" w16cid:durableId="660307138">
    <w:abstractNumId w:val="1"/>
  </w:num>
  <w:num w:numId="10" w16cid:durableId="1731490276">
    <w:abstractNumId w:val="0"/>
  </w:num>
  <w:num w:numId="11" w16cid:durableId="639919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EC"/>
    <w:rsid w:val="000007BB"/>
    <w:rsid w:val="000157E4"/>
    <w:rsid w:val="00032A30"/>
    <w:rsid w:val="00034826"/>
    <w:rsid w:val="00047B3D"/>
    <w:rsid w:val="00050C09"/>
    <w:rsid w:val="00091469"/>
    <w:rsid w:val="000A00C5"/>
    <w:rsid w:val="000A5226"/>
    <w:rsid w:val="000C2185"/>
    <w:rsid w:val="000C77C7"/>
    <w:rsid w:val="000D187D"/>
    <w:rsid w:val="000E14FD"/>
    <w:rsid w:val="000E23CC"/>
    <w:rsid w:val="000F5760"/>
    <w:rsid w:val="00103563"/>
    <w:rsid w:val="00111EBF"/>
    <w:rsid w:val="00112F02"/>
    <w:rsid w:val="0011696D"/>
    <w:rsid w:val="0015288F"/>
    <w:rsid w:val="001543AD"/>
    <w:rsid w:val="00157A42"/>
    <w:rsid w:val="00193E7C"/>
    <w:rsid w:val="001A17FE"/>
    <w:rsid w:val="001B154C"/>
    <w:rsid w:val="001B19E6"/>
    <w:rsid w:val="001C39C2"/>
    <w:rsid w:val="001D2AA5"/>
    <w:rsid w:val="001E257D"/>
    <w:rsid w:val="0020282B"/>
    <w:rsid w:val="00211EAF"/>
    <w:rsid w:val="002138A5"/>
    <w:rsid w:val="002309C9"/>
    <w:rsid w:val="00284560"/>
    <w:rsid w:val="00285699"/>
    <w:rsid w:val="002C0627"/>
    <w:rsid w:val="002C1117"/>
    <w:rsid w:val="002C58CD"/>
    <w:rsid w:val="002D12F5"/>
    <w:rsid w:val="002F2F0B"/>
    <w:rsid w:val="002F3169"/>
    <w:rsid w:val="002F5E90"/>
    <w:rsid w:val="00310C37"/>
    <w:rsid w:val="003177CF"/>
    <w:rsid w:val="00320645"/>
    <w:rsid w:val="003242F3"/>
    <w:rsid w:val="00330D34"/>
    <w:rsid w:val="00362B7B"/>
    <w:rsid w:val="00365A4B"/>
    <w:rsid w:val="00393375"/>
    <w:rsid w:val="00395A70"/>
    <w:rsid w:val="003A247F"/>
    <w:rsid w:val="003A33DA"/>
    <w:rsid w:val="003A60B1"/>
    <w:rsid w:val="003B3EB6"/>
    <w:rsid w:val="003B52C5"/>
    <w:rsid w:val="003B5AD0"/>
    <w:rsid w:val="003D58E9"/>
    <w:rsid w:val="003D6475"/>
    <w:rsid w:val="003F794D"/>
    <w:rsid w:val="004116C4"/>
    <w:rsid w:val="00412D50"/>
    <w:rsid w:val="004147F9"/>
    <w:rsid w:val="00414B4E"/>
    <w:rsid w:val="00423F43"/>
    <w:rsid w:val="00432ACF"/>
    <w:rsid w:val="00441E69"/>
    <w:rsid w:val="0046324B"/>
    <w:rsid w:val="0046365E"/>
    <w:rsid w:val="00466E18"/>
    <w:rsid w:val="00467DF3"/>
    <w:rsid w:val="00485176"/>
    <w:rsid w:val="004867C9"/>
    <w:rsid w:val="00492DCB"/>
    <w:rsid w:val="004A5931"/>
    <w:rsid w:val="004B38CA"/>
    <w:rsid w:val="004C6420"/>
    <w:rsid w:val="004D0FD3"/>
    <w:rsid w:val="004D6C4D"/>
    <w:rsid w:val="004E22AB"/>
    <w:rsid w:val="00511177"/>
    <w:rsid w:val="0053538A"/>
    <w:rsid w:val="00536419"/>
    <w:rsid w:val="00546AC5"/>
    <w:rsid w:val="00563474"/>
    <w:rsid w:val="00572ABB"/>
    <w:rsid w:val="00573B0F"/>
    <w:rsid w:val="00575271"/>
    <w:rsid w:val="005843D5"/>
    <w:rsid w:val="00584F51"/>
    <w:rsid w:val="0059414D"/>
    <w:rsid w:val="005950C1"/>
    <w:rsid w:val="005A76E0"/>
    <w:rsid w:val="005B1AFB"/>
    <w:rsid w:val="005B22E5"/>
    <w:rsid w:val="005B2E6A"/>
    <w:rsid w:val="005C25BD"/>
    <w:rsid w:val="005C7718"/>
    <w:rsid w:val="005E4744"/>
    <w:rsid w:val="00621332"/>
    <w:rsid w:val="00630012"/>
    <w:rsid w:val="00630040"/>
    <w:rsid w:val="0064381E"/>
    <w:rsid w:val="00645B2B"/>
    <w:rsid w:val="00646921"/>
    <w:rsid w:val="00671F26"/>
    <w:rsid w:val="00676DEE"/>
    <w:rsid w:val="006837C1"/>
    <w:rsid w:val="00685B68"/>
    <w:rsid w:val="0069093C"/>
    <w:rsid w:val="006979DE"/>
    <w:rsid w:val="006A083C"/>
    <w:rsid w:val="006A255E"/>
    <w:rsid w:val="006A2992"/>
    <w:rsid w:val="006A4E3A"/>
    <w:rsid w:val="006A73E5"/>
    <w:rsid w:val="006B63C4"/>
    <w:rsid w:val="006C5DAB"/>
    <w:rsid w:val="006D54F3"/>
    <w:rsid w:val="006F5A08"/>
    <w:rsid w:val="007324AE"/>
    <w:rsid w:val="007424CE"/>
    <w:rsid w:val="0074419D"/>
    <w:rsid w:val="007468CB"/>
    <w:rsid w:val="007563CD"/>
    <w:rsid w:val="00760ECD"/>
    <w:rsid w:val="0076662C"/>
    <w:rsid w:val="00777B39"/>
    <w:rsid w:val="007828CE"/>
    <w:rsid w:val="007975B5"/>
    <w:rsid w:val="007A2B32"/>
    <w:rsid w:val="007B7C13"/>
    <w:rsid w:val="007D7FA9"/>
    <w:rsid w:val="007E0073"/>
    <w:rsid w:val="007F4573"/>
    <w:rsid w:val="007F58AE"/>
    <w:rsid w:val="008026D0"/>
    <w:rsid w:val="00815A13"/>
    <w:rsid w:val="008512F1"/>
    <w:rsid w:val="00865523"/>
    <w:rsid w:val="008657E4"/>
    <w:rsid w:val="008667AF"/>
    <w:rsid w:val="00877AA7"/>
    <w:rsid w:val="008C29B3"/>
    <w:rsid w:val="008C406F"/>
    <w:rsid w:val="008D23B4"/>
    <w:rsid w:val="008D51BA"/>
    <w:rsid w:val="008D7CAA"/>
    <w:rsid w:val="008E50E9"/>
    <w:rsid w:val="008E7A6C"/>
    <w:rsid w:val="00902230"/>
    <w:rsid w:val="009071D7"/>
    <w:rsid w:val="00920BC8"/>
    <w:rsid w:val="00940F80"/>
    <w:rsid w:val="0094155B"/>
    <w:rsid w:val="0094263F"/>
    <w:rsid w:val="00961BA3"/>
    <w:rsid w:val="00966CC7"/>
    <w:rsid w:val="00976653"/>
    <w:rsid w:val="00993B46"/>
    <w:rsid w:val="009A2BD4"/>
    <w:rsid w:val="009A3BCE"/>
    <w:rsid w:val="009D79B5"/>
    <w:rsid w:val="009F1D36"/>
    <w:rsid w:val="00A007AF"/>
    <w:rsid w:val="00A11F2A"/>
    <w:rsid w:val="00A14FEC"/>
    <w:rsid w:val="00A21A9D"/>
    <w:rsid w:val="00A45B14"/>
    <w:rsid w:val="00A53652"/>
    <w:rsid w:val="00A56820"/>
    <w:rsid w:val="00A70CD5"/>
    <w:rsid w:val="00A75DE6"/>
    <w:rsid w:val="00A7641C"/>
    <w:rsid w:val="00A86E01"/>
    <w:rsid w:val="00A91A2F"/>
    <w:rsid w:val="00AA4C38"/>
    <w:rsid w:val="00AB445A"/>
    <w:rsid w:val="00AB7195"/>
    <w:rsid w:val="00AD06F1"/>
    <w:rsid w:val="00AD1AEB"/>
    <w:rsid w:val="00AE595D"/>
    <w:rsid w:val="00B130A3"/>
    <w:rsid w:val="00B14A63"/>
    <w:rsid w:val="00B24565"/>
    <w:rsid w:val="00B5520A"/>
    <w:rsid w:val="00B57ED8"/>
    <w:rsid w:val="00B61A9E"/>
    <w:rsid w:val="00B71B0D"/>
    <w:rsid w:val="00B71D20"/>
    <w:rsid w:val="00B73332"/>
    <w:rsid w:val="00B7510F"/>
    <w:rsid w:val="00B77199"/>
    <w:rsid w:val="00B83AB2"/>
    <w:rsid w:val="00BA1853"/>
    <w:rsid w:val="00BB6725"/>
    <w:rsid w:val="00BC2607"/>
    <w:rsid w:val="00BC65EE"/>
    <w:rsid w:val="00C12467"/>
    <w:rsid w:val="00C126C0"/>
    <w:rsid w:val="00C231BA"/>
    <w:rsid w:val="00C32BDF"/>
    <w:rsid w:val="00C54FDA"/>
    <w:rsid w:val="00C55A38"/>
    <w:rsid w:val="00C5761D"/>
    <w:rsid w:val="00C701ED"/>
    <w:rsid w:val="00C73422"/>
    <w:rsid w:val="00C73FB7"/>
    <w:rsid w:val="00C944F3"/>
    <w:rsid w:val="00C95D23"/>
    <w:rsid w:val="00CA2925"/>
    <w:rsid w:val="00CA4888"/>
    <w:rsid w:val="00CA71C6"/>
    <w:rsid w:val="00CB1717"/>
    <w:rsid w:val="00CB355C"/>
    <w:rsid w:val="00CC4335"/>
    <w:rsid w:val="00CC43A5"/>
    <w:rsid w:val="00CD1419"/>
    <w:rsid w:val="00D260E2"/>
    <w:rsid w:val="00D27E23"/>
    <w:rsid w:val="00D40756"/>
    <w:rsid w:val="00D4592E"/>
    <w:rsid w:val="00D467B8"/>
    <w:rsid w:val="00D50D82"/>
    <w:rsid w:val="00D676F0"/>
    <w:rsid w:val="00D73F10"/>
    <w:rsid w:val="00D86D37"/>
    <w:rsid w:val="00DA1625"/>
    <w:rsid w:val="00DA1D11"/>
    <w:rsid w:val="00DB1E6A"/>
    <w:rsid w:val="00DE4A6E"/>
    <w:rsid w:val="00DF6279"/>
    <w:rsid w:val="00E03596"/>
    <w:rsid w:val="00E15B6B"/>
    <w:rsid w:val="00E32E17"/>
    <w:rsid w:val="00E362AE"/>
    <w:rsid w:val="00E40F87"/>
    <w:rsid w:val="00E421BF"/>
    <w:rsid w:val="00E46911"/>
    <w:rsid w:val="00E66879"/>
    <w:rsid w:val="00E73A5A"/>
    <w:rsid w:val="00E835B9"/>
    <w:rsid w:val="00E83C9E"/>
    <w:rsid w:val="00E93688"/>
    <w:rsid w:val="00E96804"/>
    <w:rsid w:val="00EA08EE"/>
    <w:rsid w:val="00EA1181"/>
    <w:rsid w:val="00EB241B"/>
    <w:rsid w:val="00EC672B"/>
    <w:rsid w:val="00ED405E"/>
    <w:rsid w:val="00ED65D7"/>
    <w:rsid w:val="00EF4FA1"/>
    <w:rsid w:val="00F20083"/>
    <w:rsid w:val="00F323D1"/>
    <w:rsid w:val="00F34F6B"/>
    <w:rsid w:val="00F361E1"/>
    <w:rsid w:val="00F44463"/>
    <w:rsid w:val="00F46693"/>
    <w:rsid w:val="00F555DB"/>
    <w:rsid w:val="00F90228"/>
    <w:rsid w:val="00F97B08"/>
    <w:rsid w:val="00FC4C60"/>
    <w:rsid w:val="00FD44DE"/>
    <w:rsid w:val="00FD5B3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022504"/>
  <w15:chartTrackingRefBased/>
  <w15:docId w15:val="{F2B2F4CA-3885-47E1-90B0-4B437007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F1"/>
    <w:pPr>
      <w:spacing w:after="0" w:line="240" w:lineRule="auto"/>
    </w:pPr>
    <w:rPr>
      <w:sz w:val="32"/>
    </w:rPr>
  </w:style>
  <w:style w:type="paragraph" w:styleId="Heading1">
    <w:name w:val="heading 1"/>
    <w:basedOn w:val="Normal"/>
    <w:uiPriority w:val="9"/>
    <w:semiHidden/>
    <w:qFormat/>
    <w:rsid w:val="00DE4A6E"/>
    <w:pPr>
      <w:keepNext/>
      <w:keepLines/>
      <w:spacing w:before="40"/>
      <w:ind w:right="-360"/>
      <w:outlineLvl w:val="0"/>
    </w:pPr>
    <w:rPr>
      <w:rFonts w:eastAsiaTheme="majorEastAsia" w:cstheme="majorBidi"/>
      <w:color w:val="172534" w:themeColor="accent6" w:themeShade="80"/>
      <w:sz w:val="40"/>
      <w:szCs w:val="104"/>
    </w:rPr>
  </w:style>
  <w:style w:type="paragraph" w:styleId="Heading2">
    <w:name w:val="heading 2"/>
    <w:basedOn w:val="Normal"/>
    <w:uiPriority w:val="9"/>
    <w:semiHidden/>
    <w:qFormat/>
    <w:rsid w:val="00536419"/>
    <w:pPr>
      <w:keepNext/>
      <w:keepLines/>
      <w:spacing w:before="1080"/>
      <w:contextualSpacing/>
      <w:outlineLvl w:val="1"/>
    </w:pPr>
    <w:rPr>
      <w:rFonts w:cs="Times New Roman (Headings CS)"/>
      <w:bCs/>
      <w:caps/>
      <w:color w:val="172534" w:themeColor="accent6" w:themeShade="80"/>
      <w:spacing w:val="40"/>
      <w:szCs w:val="40"/>
    </w:rPr>
  </w:style>
  <w:style w:type="paragraph" w:styleId="Heading3">
    <w:name w:val="heading 3"/>
    <w:basedOn w:val="Normal"/>
    <w:next w:val="Normal"/>
    <w:uiPriority w:val="9"/>
    <w:semiHidden/>
    <w:qFormat/>
    <w:rsid w:val="00D27E23"/>
    <w:pPr>
      <w:keepNext/>
      <w:keepLines/>
      <w:spacing w:before="1080"/>
      <w:contextualSpacing/>
      <w:outlineLvl w:val="2"/>
    </w:pPr>
    <w:rPr>
      <w:rFonts w:asciiTheme="majorHAnsi" w:eastAsiaTheme="majorEastAsia" w:hAnsiTheme="majorHAnsi" w:cstheme="majorBidi"/>
      <w:i/>
      <w:color w:val="172534" w:themeColor="accent6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6D5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30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D5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A30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D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120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D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120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D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D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B46"/>
    <w:rPr>
      <w:color w:val="595959" w:themeColor="text1" w:themeTint="A6"/>
    </w:rPr>
  </w:style>
  <w:style w:type="character" w:styleId="Strong">
    <w:name w:val="Strong"/>
    <w:basedOn w:val="DefaultParagraphFont"/>
    <w:uiPriority w:val="2"/>
    <w:semiHidden/>
    <w:qFormat/>
    <w:rsid w:val="00AD06F1"/>
    <w:rPr>
      <w:rFonts w:ascii="Batang" w:eastAsia="Batang" w:hAnsi="Batang"/>
      <w:b w:val="0"/>
      <w:bCs/>
      <w:i w:val="0"/>
      <w:caps/>
      <w:smallCaps w:val="0"/>
      <w:color w:val="000000" w:themeColor="text1"/>
      <w:sz w:val="48"/>
    </w:rPr>
  </w:style>
  <w:style w:type="paragraph" w:styleId="Header">
    <w:name w:val="header"/>
    <w:basedOn w:val="Normal"/>
    <w:link w:val="Head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F1"/>
    <w:rPr>
      <w:sz w:val="32"/>
    </w:rPr>
  </w:style>
  <w:style w:type="paragraph" w:styleId="Footer">
    <w:name w:val="footer"/>
    <w:basedOn w:val="Normal"/>
    <w:link w:val="Foot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2F1"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F1"/>
    <w:rPr>
      <w:rFonts w:asciiTheme="majorHAnsi" w:eastAsiaTheme="majorEastAsia" w:hAnsiTheme="majorHAnsi" w:cstheme="majorBidi"/>
      <w:i/>
      <w:iCs/>
      <w:color w:val="1A3012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2F1"/>
    <w:rPr>
      <w:rFonts w:asciiTheme="majorHAnsi" w:eastAsiaTheme="majorEastAsia" w:hAnsiTheme="majorHAnsi" w:cstheme="majorBidi"/>
      <w:color w:val="1A3012" w:themeColor="accent1" w:themeShade="BF"/>
      <w:sz w:val="32"/>
    </w:rPr>
  </w:style>
  <w:style w:type="character" w:styleId="IntenseEmphasis">
    <w:name w:val="Intense Emphasis"/>
    <w:basedOn w:val="DefaultParagraphFont"/>
    <w:uiPriority w:val="21"/>
    <w:semiHidden/>
    <w:qFormat/>
    <w:rsid w:val="006D54F3"/>
    <w:rPr>
      <w:i/>
      <w:iCs/>
      <w:color w:val="1A30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D54F3"/>
    <w:pPr>
      <w:pBdr>
        <w:top w:val="single" w:sz="4" w:space="10" w:color="1A3012" w:themeColor="accent1" w:themeShade="BF"/>
        <w:bottom w:val="single" w:sz="4" w:space="10" w:color="1A3012" w:themeColor="accent1" w:themeShade="BF"/>
      </w:pBdr>
      <w:spacing w:before="360"/>
      <w:ind w:left="864" w:right="864"/>
      <w:jc w:val="center"/>
    </w:pPr>
    <w:rPr>
      <w:i/>
      <w:iCs/>
      <w:color w:val="1A30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12F1"/>
    <w:rPr>
      <w:i/>
      <w:iCs/>
      <w:color w:val="1A3012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semiHidden/>
    <w:qFormat/>
    <w:rsid w:val="006D54F3"/>
    <w:rPr>
      <w:b/>
      <w:bCs/>
      <w:caps w:val="0"/>
      <w:smallCaps/>
      <w:color w:val="1A3012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6D54F3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F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6D54F3"/>
  </w:style>
  <w:style w:type="paragraph" w:styleId="BlockText">
    <w:name w:val="Block Text"/>
    <w:basedOn w:val="Normal"/>
    <w:uiPriority w:val="99"/>
    <w:semiHidden/>
    <w:rsid w:val="00993B46"/>
    <w:pPr>
      <w:pBdr>
        <w:top w:val="single" w:sz="2" w:space="10" w:color="1A3012" w:themeColor="accent1" w:themeShade="BF" w:shadow="1"/>
        <w:left w:val="single" w:sz="2" w:space="10" w:color="1A3012" w:themeColor="accent1" w:themeShade="BF" w:shadow="1"/>
        <w:bottom w:val="single" w:sz="2" w:space="10" w:color="1A3012" w:themeColor="accent1" w:themeShade="BF" w:shadow="1"/>
        <w:right w:val="single" w:sz="2" w:space="10" w:color="1A3012" w:themeColor="accent1" w:themeShade="BF" w:shadow="1"/>
      </w:pBdr>
      <w:ind w:left="1152" w:right="1152"/>
    </w:pPr>
    <w:rPr>
      <w:i/>
      <w:iCs/>
      <w:color w:val="1A30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6D54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2F1"/>
    <w:rPr>
      <w:sz w:val="32"/>
    </w:rPr>
  </w:style>
  <w:style w:type="paragraph" w:styleId="BodyText2">
    <w:name w:val="Body Text 2"/>
    <w:basedOn w:val="Normal"/>
    <w:link w:val="BodyText2Char"/>
    <w:uiPriority w:val="99"/>
    <w:semiHidden/>
    <w:rsid w:val="006D5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12F1"/>
    <w:rPr>
      <w:sz w:val="32"/>
    </w:rPr>
  </w:style>
  <w:style w:type="paragraph" w:styleId="BodyText3">
    <w:name w:val="Body Text 3"/>
    <w:basedOn w:val="Normal"/>
    <w:link w:val="BodyText3Char"/>
    <w:uiPriority w:val="99"/>
    <w:semiHidden/>
    <w:rsid w:val="006D54F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12F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D54F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12F1"/>
    <w:rPr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D54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2F1"/>
    <w:rPr>
      <w:sz w:val="3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D54F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12F1"/>
    <w:rPr>
      <w:b/>
      <w:bCs/>
      <w:sz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6D54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12F1"/>
    <w:rPr>
      <w:sz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6D54F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12F1"/>
    <w:rPr>
      <w:szCs w:val="16"/>
    </w:rPr>
  </w:style>
  <w:style w:type="character" w:styleId="BookTitle">
    <w:name w:val="Book Title"/>
    <w:basedOn w:val="DefaultParagraphFont"/>
    <w:uiPriority w:val="33"/>
    <w:semiHidden/>
    <w:qFormat/>
    <w:rsid w:val="006D54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6D54F3"/>
    <w:rPr>
      <w:i/>
      <w:iCs/>
      <w:color w:val="0E2841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rsid w:val="006D54F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12F1"/>
    <w:rPr>
      <w:sz w:val="32"/>
    </w:rPr>
  </w:style>
  <w:style w:type="table" w:styleId="ColorfulGrid">
    <w:name w:val="Colorful Grid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</w:rPr>
      <w:tblPr/>
      <w:tcPr>
        <w:shd w:val="clear" w:color="auto" w:fill="98D1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1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</w:rPr>
      <w:tblPr/>
      <w:tcPr>
        <w:shd w:val="clear" w:color="auto" w:fill="FCC0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0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</w:rPr>
      <w:tblPr/>
      <w:tcPr>
        <w:shd w:val="clear" w:color="auto" w:fill="E9D5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D5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</w:rPr>
      <w:tblPr/>
      <w:tcPr>
        <w:shd w:val="clear" w:color="auto" w:fill="E69D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9D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</w:rPr>
      <w:tblPr/>
      <w:tcPr>
        <w:shd w:val="clear" w:color="auto" w:fill="DCBD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D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</w:rPr>
      <w:tblPr/>
      <w:tcPr>
        <w:shd w:val="clear" w:color="auto" w:fill="9CB6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6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4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2619" w:themeFill="accent4" w:themeFillShade="CC"/>
      </w:tcPr>
    </w:tblStylePr>
    <w:tblStylePr w:type="lastRow">
      <w:rPr>
        <w:b/>
        <w:bCs/>
        <w:color w:val="71261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7A39" w:themeFill="accent3" w:themeFillShade="CC"/>
      </w:tcPr>
    </w:tblStylePr>
    <w:tblStylePr w:type="lastRow">
      <w:rPr>
        <w:b/>
        <w:bCs/>
        <w:color w:val="AD7A3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3B53" w:themeFill="accent6" w:themeFillShade="CC"/>
      </w:tcPr>
    </w:tblStylePr>
    <w:tblStylePr w:type="lastRow">
      <w:rPr>
        <w:b/>
        <w:bCs/>
        <w:color w:val="253B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A40" w:themeFill="accent5" w:themeFillShade="CC"/>
      </w:tcPr>
    </w:tblStylePr>
    <w:tblStylePr w:type="lastRow">
      <w:rPr>
        <w:b/>
        <w:bCs/>
        <w:color w:val="834A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26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260E" w:themeColor="accent1" w:themeShade="99"/>
          <w:insideV w:val="nil"/>
        </w:tcBorders>
        <w:shd w:val="clear" w:color="auto" w:fill="1426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260E" w:themeFill="accent1" w:themeFillShade="99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7FC6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3C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3C03" w:themeColor="accent2" w:themeShade="99"/>
          <w:insideV w:val="nil"/>
        </w:tcBorders>
        <w:shd w:val="clear" w:color="auto" w:fill="803C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3C03" w:themeFill="accent2" w:themeFillShade="99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BB07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3020" w:themeColor="accent4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2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2A" w:themeColor="accent3" w:themeShade="99"/>
          <w:insideV w:val="nil"/>
        </w:tcBorders>
        <w:shd w:val="clear" w:color="auto" w:fill="815B2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2A" w:themeFill="accent3" w:themeFillShade="99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9758" w:themeColor="accent3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C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C13" w:themeColor="accent4" w:themeShade="99"/>
          <w:insideV w:val="nil"/>
        </w:tcBorders>
        <w:shd w:val="clear" w:color="auto" w:fill="551C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C13" w:themeFill="accent4" w:themeFillShade="99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0857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4B68" w:themeColor="accent6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73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730" w:themeColor="accent5" w:themeShade="99"/>
          <w:insideV w:val="nil"/>
        </w:tcBorders>
        <w:shd w:val="clear" w:color="auto" w:fill="62373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730" w:themeFill="accent5" w:themeFillShade="99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3AD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5D51" w:themeColor="accent5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C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C3E" w:themeColor="accent6" w:themeShade="99"/>
          <w:insideV w:val="nil"/>
        </w:tcBorders>
        <w:shd w:val="clear" w:color="auto" w:fill="1C2C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C3E" w:themeFill="accent6" w:themeFillShade="99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83A4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D54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54F3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F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54F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F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0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0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32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4B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C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2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7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3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2E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53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5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8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D54F3"/>
  </w:style>
  <w:style w:type="character" w:customStyle="1" w:styleId="DateChar">
    <w:name w:val="Date Char"/>
    <w:basedOn w:val="DefaultParagraphFont"/>
    <w:link w:val="Date"/>
    <w:uiPriority w:val="99"/>
    <w:semiHidden/>
    <w:rsid w:val="008512F1"/>
    <w:rPr>
      <w:sz w:val="32"/>
    </w:rPr>
  </w:style>
  <w:style w:type="paragraph" w:styleId="DocumentMap">
    <w:name w:val="Document Map"/>
    <w:basedOn w:val="Normal"/>
    <w:link w:val="DocumentMapChar"/>
    <w:uiPriority w:val="99"/>
    <w:semiHidden/>
    <w:rsid w:val="006D54F3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12F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D54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12F1"/>
    <w:rPr>
      <w:sz w:val="32"/>
    </w:rPr>
  </w:style>
  <w:style w:type="character" w:styleId="Emphasis">
    <w:name w:val="Emphasis"/>
    <w:basedOn w:val="DefaultParagraphFont"/>
    <w:uiPriority w:val="20"/>
    <w:semiHidden/>
    <w:qFormat/>
    <w:rsid w:val="006D54F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6D54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D54F3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12F1"/>
    <w:rPr>
      <w:szCs w:val="20"/>
    </w:rPr>
  </w:style>
  <w:style w:type="paragraph" w:styleId="EnvelopeAddress">
    <w:name w:val="envelope address"/>
    <w:basedOn w:val="Normal"/>
    <w:uiPriority w:val="99"/>
    <w:semiHidden/>
    <w:rsid w:val="006D54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6D54F3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rsid w:val="00993B46"/>
    <w:rPr>
      <w:color w:val="1A3012" w:themeColor="accent1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6D54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54F3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2F1"/>
    <w:rPr>
      <w:szCs w:val="20"/>
    </w:rPr>
  </w:style>
  <w:style w:type="table" w:styleId="GridTable1Light">
    <w:name w:val="Grid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8D183" w:themeColor="accent1" w:themeTint="66"/>
        <w:left w:val="single" w:sz="4" w:space="0" w:color="98D183" w:themeColor="accent1" w:themeTint="66"/>
        <w:bottom w:val="single" w:sz="4" w:space="0" w:color="98D183" w:themeColor="accent1" w:themeTint="66"/>
        <w:right w:val="single" w:sz="4" w:space="0" w:color="98D183" w:themeColor="accent1" w:themeTint="66"/>
        <w:insideH w:val="single" w:sz="4" w:space="0" w:color="98D183" w:themeColor="accent1" w:themeTint="66"/>
        <w:insideV w:val="single" w:sz="4" w:space="0" w:color="98D1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CC08D" w:themeColor="accent2" w:themeTint="66"/>
        <w:left w:val="single" w:sz="4" w:space="0" w:color="FCC08D" w:themeColor="accent2" w:themeTint="66"/>
        <w:bottom w:val="single" w:sz="4" w:space="0" w:color="FCC08D" w:themeColor="accent2" w:themeTint="66"/>
        <w:right w:val="single" w:sz="4" w:space="0" w:color="FCC08D" w:themeColor="accent2" w:themeTint="66"/>
        <w:insideH w:val="single" w:sz="4" w:space="0" w:color="FCC08D" w:themeColor="accent2" w:themeTint="66"/>
        <w:insideV w:val="single" w:sz="4" w:space="0" w:color="FCC0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9D5BC" w:themeColor="accent3" w:themeTint="66"/>
        <w:left w:val="single" w:sz="4" w:space="0" w:color="E9D5BC" w:themeColor="accent3" w:themeTint="66"/>
        <w:bottom w:val="single" w:sz="4" w:space="0" w:color="E9D5BC" w:themeColor="accent3" w:themeTint="66"/>
        <w:right w:val="single" w:sz="4" w:space="0" w:color="E9D5BC" w:themeColor="accent3" w:themeTint="66"/>
        <w:insideH w:val="single" w:sz="4" w:space="0" w:color="E9D5BC" w:themeColor="accent3" w:themeTint="66"/>
        <w:insideV w:val="single" w:sz="4" w:space="0" w:color="E9D5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9D91" w:themeColor="accent4" w:themeTint="66"/>
        <w:left w:val="single" w:sz="4" w:space="0" w:color="E69D91" w:themeColor="accent4" w:themeTint="66"/>
        <w:bottom w:val="single" w:sz="4" w:space="0" w:color="E69D91" w:themeColor="accent4" w:themeTint="66"/>
        <w:right w:val="single" w:sz="4" w:space="0" w:color="E69D91" w:themeColor="accent4" w:themeTint="66"/>
        <w:insideH w:val="single" w:sz="4" w:space="0" w:color="E69D91" w:themeColor="accent4" w:themeTint="66"/>
        <w:insideV w:val="single" w:sz="4" w:space="0" w:color="E69D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CBDB8" w:themeColor="accent5" w:themeTint="66"/>
        <w:left w:val="single" w:sz="4" w:space="0" w:color="DCBDB8" w:themeColor="accent5" w:themeTint="66"/>
        <w:bottom w:val="single" w:sz="4" w:space="0" w:color="DCBDB8" w:themeColor="accent5" w:themeTint="66"/>
        <w:right w:val="single" w:sz="4" w:space="0" w:color="DCBDB8" w:themeColor="accent5" w:themeTint="66"/>
        <w:insideH w:val="single" w:sz="4" w:space="0" w:color="DCBDB8" w:themeColor="accent5" w:themeTint="66"/>
        <w:insideV w:val="single" w:sz="4" w:space="0" w:color="DCBD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CB6D2" w:themeColor="accent6" w:themeTint="66"/>
        <w:left w:val="single" w:sz="4" w:space="0" w:color="9CB6D2" w:themeColor="accent6" w:themeTint="66"/>
        <w:bottom w:val="single" w:sz="4" w:space="0" w:color="9CB6D2" w:themeColor="accent6" w:themeTint="66"/>
        <w:right w:val="single" w:sz="4" w:space="0" w:color="9CB6D2" w:themeColor="accent6" w:themeTint="66"/>
        <w:insideH w:val="single" w:sz="4" w:space="0" w:color="9CB6D2" w:themeColor="accent6" w:themeTint="66"/>
        <w:insideV w:val="single" w:sz="4" w:space="0" w:color="9CB6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5BA46" w:themeColor="accent1" w:themeTint="99"/>
        <w:bottom w:val="single" w:sz="2" w:space="0" w:color="65BA46" w:themeColor="accent1" w:themeTint="99"/>
        <w:insideH w:val="single" w:sz="2" w:space="0" w:color="65BA46" w:themeColor="accent1" w:themeTint="99"/>
        <w:insideV w:val="single" w:sz="2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BA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BA154" w:themeColor="accent2" w:themeTint="99"/>
        <w:bottom w:val="single" w:sz="2" w:space="0" w:color="FBA154" w:themeColor="accent2" w:themeTint="99"/>
        <w:insideH w:val="single" w:sz="2" w:space="0" w:color="FBA154" w:themeColor="accent2" w:themeTint="99"/>
        <w:insideV w:val="single" w:sz="2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A15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EC09A" w:themeColor="accent3" w:themeTint="99"/>
        <w:bottom w:val="single" w:sz="2" w:space="0" w:color="DEC09A" w:themeColor="accent3" w:themeTint="99"/>
        <w:insideH w:val="single" w:sz="2" w:space="0" w:color="DEC09A" w:themeColor="accent3" w:themeTint="99"/>
        <w:insideV w:val="single" w:sz="2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C0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A6C5A" w:themeColor="accent4" w:themeTint="99"/>
        <w:bottom w:val="single" w:sz="2" w:space="0" w:color="DA6C5A" w:themeColor="accent4" w:themeTint="99"/>
        <w:insideH w:val="single" w:sz="2" w:space="0" w:color="DA6C5A" w:themeColor="accent4" w:themeTint="99"/>
        <w:insideV w:val="single" w:sz="2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6C5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CA9C94" w:themeColor="accent5" w:themeTint="99"/>
        <w:bottom w:val="single" w:sz="2" w:space="0" w:color="CA9C94" w:themeColor="accent5" w:themeTint="99"/>
        <w:insideH w:val="single" w:sz="2" w:space="0" w:color="CA9C94" w:themeColor="accent5" w:themeTint="99"/>
        <w:insideV w:val="single" w:sz="2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9C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A92BB" w:themeColor="accent6" w:themeTint="99"/>
        <w:bottom w:val="single" w:sz="2" w:space="0" w:color="6A92BB" w:themeColor="accent6" w:themeTint="99"/>
        <w:insideH w:val="single" w:sz="2" w:space="0" w:color="6A92BB" w:themeColor="accent6" w:themeTint="99"/>
        <w:insideV w:val="single" w:sz="2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2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3">
    <w:name w:val="Grid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98D18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CC08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9D5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69D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CBD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9CB6D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2F1"/>
    <w:rPr>
      <w:rFonts w:asciiTheme="majorHAnsi" w:eastAsiaTheme="majorEastAsia" w:hAnsiTheme="majorHAnsi" w:cstheme="majorBidi"/>
      <w:color w:val="11200C" w:themeColor="accent1" w:themeShade="7F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2F1"/>
    <w:rPr>
      <w:rFonts w:asciiTheme="majorHAnsi" w:eastAsiaTheme="majorEastAsia" w:hAnsiTheme="majorHAnsi" w:cstheme="majorBidi"/>
      <w:i/>
      <w:iCs/>
      <w:color w:val="11200C" w:themeColor="accent1" w:themeShade="7F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2F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2F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6D54F3"/>
  </w:style>
  <w:style w:type="paragraph" w:styleId="HTMLAddress">
    <w:name w:val="HTML Address"/>
    <w:basedOn w:val="Normal"/>
    <w:link w:val="HTMLAddressChar"/>
    <w:uiPriority w:val="99"/>
    <w:semiHidden/>
    <w:rsid w:val="006D54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12F1"/>
    <w:rPr>
      <w:i/>
      <w:iCs/>
      <w:sz w:val="32"/>
    </w:rPr>
  </w:style>
  <w:style w:type="character" w:styleId="HTMLCite">
    <w:name w:val="HTML Cite"/>
    <w:basedOn w:val="DefaultParagraphFont"/>
    <w:uiPriority w:val="99"/>
    <w:semiHidden/>
    <w:rsid w:val="006D54F3"/>
    <w:rPr>
      <w:i/>
      <w:iCs/>
    </w:rPr>
  </w:style>
  <w:style w:type="character" w:styleId="HTMLCode">
    <w:name w:val="HTML Code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D54F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D54F3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2F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6D54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D54F3"/>
    <w:rPr>
      <w:i/>
      <w:iCs/>
    </w:rPr>
  </w:style>
  <w:style w:type="character" w:styleId="Hyperlink">
    <w:name w:val="Hyperlink"/>
    <w:basedOn w:val="DefaultParagraphFont"/>
    <w:uiPriority w:val="99"/>
    <w:semiHidden/>
    <w:rsid w:val="00993B46"/>
    <w:rPr>
      <w:color w:val="6A2318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D54F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6D54F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6D54F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6D54F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6D54F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6D54F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6D54F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6D54F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6D54F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6D54F3"/>
    <w:rPr>
      <w:rFonts w:asciiTheme="majorHAnsi" w:eastAsiaTheme="majorEastAsia" w:hAnsiTheme="majorHAnsi" w:cstheme="majorBidi"/>
    </w:rPr>
  </w:style>
  <w:style w:type="table" w:styleId="LightGrid">
    <w:name w:val="Light Grid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1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  <w:shd w:val="clear" w:color="auto" w:fill="BFE3B2" w:themeFill="accent1" w:themeFillTint="3F"/>
      </w:tcPr>
    </w:tblStylePr>
    <w:tblStylePr w:type="band2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1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  <w:shd w:val="clear" w:color="auto" w:fill="FDD8B8" w:themeFill="accent2" w:themeFillTint="3F"/>
      </w:tcPr>
    </w:tblStylePr>
    <w:tblStylePr w:type="band2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1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  <w:shd w:val="clear" w:color="auto" w:fill="F1E5D5" w:themeFill="accent3" w:themeFillTint="3F"/>
      </w:tcPr>
    </w:tblStylePr>
    <w:tblStylePr w:type="band2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1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  <w:shd w:val="clear" w:color="auto" w:fill="EFC2BA" w:themeFill="accent4" w:themeFillTint="3F"/>
      </w:tcPr>
    </w:tblStylePr>
    <w:tblStylePr w:type="band2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1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  <w:shd w:val="clear" w:color="auto" w:fill="E9D6D3" w:themeFill="accent5" w:themeFillTint="3F"/>
      </w:tcPr>
    </w:tblStylePr>
    <w:tblStylePr w:type="band2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1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  <w:shd w:val="clear" w:color="auto" w:fill="C1D2E3" w:themeFill="accent6" w:themeFillTint="3F"/>
      </w:tcPr>
    </w:tblStylePr>
    <w:tblStylePr w:type="band2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D54F3"/>
  </w:style>
  <w:style w:type="paragraph" w:styleId="List">
    <w:name w:val="List"/>
    <w:basedOn w:val="Normal"/>
    <w:uiPriority w:val="99"/>
    <w:semiHidden/>
    <w:rsid w:val="006D54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D54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D54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D54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D54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6D54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D54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D54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D54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D54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6D54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6D54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6D54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6D54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D54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6D54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D54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D54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D54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D54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D54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2">
    <w:name w:val="List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bottom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bottom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bottom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bottom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bottom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bottom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3">
    <w:name w:val="List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34118" w:themeColor="accent1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118" w:themeColor="accent1"/>
          <w:right w:val="single" w:sz="4" w:space="0" w:color="234118" w:themeColor="accent1"/>
        </w:tcBorders>
      </w:tcPr>
    </w:tblStylePr>
    <w:tblStylePr w:type="band1Horz">
      <w:tblPr/>
      <w:tcPr>
        <w:tcBorders>
          <w:top w:val="single" w:sz="4" w:space="0" w:color="234118" w:themeColor="accent1"/>
          <w:bottom w:val="single" w:sz="4" w:space="0" w:color="23411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118" w:themeColor="accent1"/>
          <w:left w:val="nil"/>
        </w:tcBorders>
      </w:tcPr>
    </w:tblStylePr>
    <w:tblStylePr w:type="swCell">
      <w:tblPr/>
      <w:tcPr>
        <w:tcBorders>
          <w:top w:val="double" w:sz="4" w:space="0" w:color="23411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6605" w:themeColor="accent2"/>
          <w:right w:val="single" w:sz="4" w:space="0" w:color="D76605" w:themeColor="accent2"/>
        </w:tcBorders>
      </w:tcPr>
    </w:tblStylePr>
    <w:tblStylePr w:type="band1Horz">
      <w:tblPr/>
      <w:tcPr>
        <w:tcBorders>
          <w:top w:val="single" w:sz="4" w:space="0" w:color="D76605" w:themeColor="accent2"/>
          <w:bottom w:val="single" w:sz="4" w:space="0" w:color="D7660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6605" w:themeColor="accent2"/>
          <w:left w:val="nil"/>
        </w:tcBorders>
      </w:tcPr>
    </w:tblStylePr>
    <w:tblStylePr w:type="swCell">
      <w:tblPr/>
      <w:tcPr>
        <w:tcBorders>
          <w:top w:val="double" w:sz="4" w:space="0" w:color="D7660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89758" w:themeColor="accent3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9758" w:themeColor="accent3"/>
          <w:right w:val="single" w:sz="4" w:space="0" w:color="C89758" w:themeColor="accent3"/>
        </w:tcBorders>
      </w:tcPr>
    </w:tblStylePr>
    <w:tblStylePr w:type="band1Horz">
      <w:tblPr/>
      <w:tcPr>
        <w:tcBorders>
          <w:top w:val="single" w:sz="4" w:space="0" w:color="C89758" w:themeColor="accent3"/>
          <w:bottom w:val="single" w:sz="4" w:space="0" w:color="C897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9758" w:themeColor="accent3"/>
          <w:left w:val="nil"/>
        </w:tcBorders>
      </w:tcPr>
    </w:tblStylePr>
    <w:tblStylePr w:type="swCell">
      <w:tblPr/>
      <w:tcPr>
        <w:tcBorders>
          <w:top w:val="double" w:sz="4" w:space="0" w:color="C897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E3020" w:themeColor="accent4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3020" w:themeColor="accent4"/>
          <w:right w:val="single" w:sz="4" w:space="0" w:color="8E3020" w:themeColor="accent4"/>
        </w:tcBorders>
      </w:tcPr>
    </w:tblStylePr>
    <w:tblStylePr w:type="band1Horz">
      <w:tblPr/>
      <w:tcPr>
        <w:tcBorders>
          <w:top w:val="single" w:sz="4" w:space="0" w:color="8E3020" w:themeColor="accent4"/>
          <w:bottom w:val="single" w:sz="4" w:space="0" w:color="8E302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3020" w:themeColor="accent4"/>
          <w:left w:val="nil"/>
        </w:tcBorders>
      </w:tcPr>
    </w:tblStylePr>
    <w:tblStylePr w:type="swCell">
      <w:tblPr/>
      <w:tcPr>
        <w:tcBorders>
          <w:top w:val="double" w:sz="4" w:space="0" w:color="8E302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A55D51" w:themeColor="accent5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5D51" w:themeColor="accent5"/>
          <w:right w:val="single" w:sz="4" w:space="0" w:color="A55D51" w:themeColor="accent5"/>
        </w:tcBorders>
      </w:tcPr>
    </w:tblStylePr>
    <w:tblStylePr w:type="band1Horz">
      <w:tblPr/>
      <w:tcPr>
        <w:tcBorders>
          <w:top w:val="single" w:sz="4" w:space="0" w:color="A55D51" w:themeColor="accent5"/>
          <w:bottom w:val="single" w:sz="4" w:space="0" w:color="A55D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5D51" w:themeColor="accent5"/>
          <w:left w:val="nil"/>
        </w:tcBorders>
      </w:tcPr>
    </w:tblStylePr>
    <w:tblStylePr w:type="swCell">
      <w:tblPr/>
      <w:tcPr>
        <w:tcBorders>
          <w:top w:val="double" w:sz="4" w:space="0" w:color="A55D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F4B68" w:themeColor="accent6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4B68" w:themeColor="accent6"/>
          <w:right w:val="single" w:sz="4" w:space="0" w:color="2F4B68" w:themeColor="accent6"/>
        </w:tcBorders>
      </w:tcPr>
    </w:tblStylePr>
    <w:tblStylePr w:type="band1Horz">
      <w:tblPr/>
      <w:tcPr>
        <w:tcBorders>
          <w:top w:val="single" w:sz="4" w:space="0" w:color="2F4B68" w:themeColor="accent6"/>
          <w:bottom w:val="single" w:sz="4" w:space="0" w:color="2F4B6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4B68" w:themeColor="accent6"/>
          <w:left w:val="nil"/>
        </w:tcBorders>
      </w:tcPr>
    </w:tblStylePr>
    <w:tblStylePr w:type="swCell">
      <w:tblPr/>
      <w:tcPr>
        <w:tcBorders>
          <w:top w:val="double" w:sz="4" w:space="0" w:color="2F4B6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4118" w:themeColor="accent1"/>
        <w:left w:val="single" w:sz="24" w:space="0" w:color="234118" w:themeColor="accent1"/>
        <w:bottom w:val="single" w:sz="24" w:space="0" w:color="234118" w:themeColor="accent1"/>
        <w:right w:val="single" w:sz="24" w:space="0" w:color="234118" w:themeColor="accent1"/>
      </w:tblBorders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6605" w:themeColor="accent2"/>
        <w:left w:val="single" w:sz="24" w:space="0" w:color="D76605" w:themeColor="accent2"/>
        <w:bottom w:val="single" w:sz="24" w:space="0" w:color="D76605" w:themeColor="accent2"/>
        <w:right w:val="single" w:sz="24" w:space="0" w:color="D76605" w:themeColor="accent2"/>
      </w:tblBorders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9758" w:themeColor="accent3"/>
        <w:left w:val="single" w:sz="24" w:space="0" w:color="C89758" w:themeColor="accent3"/>
        <w:bottom w:val="single" w:sz="24" w:space="0" w:color="C89758" w:themeColor="accent3"/>
        <w:right w:val="single" w:sz="24" w:space="0" w:color="C89758" w:themeColor="accent3"/>
      </w:tblBorders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3020" w:themeColor="accent4"/>
        <w:left w:val="single" w:sz="24" w:space="0" w:color="8E3020" w:themeColor="accent4"/>
        <w:bottom w:val="single" w:sz="24" w:space="0" w:color="8E3020" w:themeColor="accent4"/>
        <w:right w:val="single" w:sz="24" w:space="0" w:color="8E3020" w:themeColor="accent4"/>
      </w:tblBorders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5D51" w:themeColor="accent5"/>
        <w:left w:val="single" w:sz="24" w:space="0" w:color="A55D51" w:themeColor="accent5"/>
        <w:bottom w:val="single" w:sz="24" w:space="0" w:color="A55D51" w:themeColor="accent5"/>
        <w:right w:val="single" w:sz="24" w:space="0" w:color="A55D51" w:themeColor="accent5"/>
      </w:tblBorders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4B68" w:themeColor="accent6"/>
        <w:left w:val="single" w:sz="24" w:space="0" w:color="2F4B68" w:themeColor="accent6"/>
        <w:bottom w:val="single" w:sz="24" w:space="0" w:color="2F4B68" w:themeColor="accent6"/>
        <w:right w:val="single" w:sz="24" w:space="0" w:color="2F4B68" w:themeColor="accent6"/>
      </w:tblBorders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234118" w:themeColor="accent1"/>
        <w:bottom w:val="single" w:sz="4" w:space="0" w:color="23411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3411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D76605" w:themeColor="accent2"/>
        <w:bottom w:val="single" w:sz="4" w:space="0" w:color="D7660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660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C89758" w:themeColor="accent3"/>
        <w:bottom w:val="single" w:sz="4" w:space="0" w:color="C897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897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8E3020" w:themeColor="accent4"/>
        <w:bottom w:val="single" w:sz="4" w:space="0" w:color="8E302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E302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A55D51" w:themeColor="accent5"/>
        <w:bottom w:val="single" w:sz="4" w:space="0" w:color="A55D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55D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2F4B68" w:themeColor="accent6"/>
        <w:bottom w:val="single" w:sz="4" w:space="0" w:color="2F4B6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F4B6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11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11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11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11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660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660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660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660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97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97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97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97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302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302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302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302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5D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5D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5D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5D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4B6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4B6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4B6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4B6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6B3202" w:themeColor="accent2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12F1"/>
    <w:rPr>
      <w:rFonts w:ascii="Consolas" w:hAnsi="Consolas"/>
      <w:b/>
      <w:bCs/>
      <w:color w:val="6B3202" w:themeColor="accent2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  <w:insideV w:val="single" w:sz="8" w:space="0" w:color="4C8D34" w:themeColor="accent1" w:themeTint="BF"/>
      </w:tblBorders>
    </w:tblPr>
    <w:tcPr>
      <w:shd w:val="clear" w:color="auto" w:fill="BFE3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8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  <w:insideV w:val="single" w:sz="8" w:space="0" w:color="FA892A" w:themeColor="accent2" w:themeTint="BF"/>
      </w:tblBorders>
    </w:tblPr>
    <w:tcPr>
      <w:shd w:val="clear" w:color="auto" w:fill="FDD8B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892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  <w:insideV w:val="single" w:sz="8" w:space="0" w:color="D5B081" w:themeColor="accent3" w:themeTint="BF"/>
      </w:tblBorders>
    </w:tblPr>
    <w:tcPr>
      <w:shd w:val="clear" w:color="auto" w:fill="F1E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B0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  <w:insideV w:val="single" w:sz="8" w:space="0" w:color="D04831" w:themeColor="accent4" w:themeTint="BF"/>
      </w:tblBorders>
    </w:tblPr>
    <w:tcPr>
      <w:shd w:val="clear" w:color="auto" w:fill="EFC2B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483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  <w:insideV w:val="single" w:sz="8" w:space="0" w:color="BD837A" w:themeColor="accent5" w:themeTint="BF"/>
      </w:tblBorders>
    </w:tblPr>
    <w:tcPr>
      <w:shd w:val="clear" w:color="auto" w:fill="E9D6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83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  <w:insideV w:val="single" w:sz="8" w:space="0" w:color="4B77A5" w:themeColor="accent6" w:themeTint="BF"/>
      </w:tblBorders>
    </w:tblPr>
    <w:tcPr>
      <w:shd w:val="clear" w:color="auto" w:fill="C1D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7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cPr>
      <w:shd w:val="clear" w:color="auto" w:fill="BFE3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8C1" w:themeFill="accent1" w:themeFillTint="33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tcBorders>
          <w:insideH w:val="single" w:sz="6" w:space="0" w:color="234118" w:themeColor="accent1"/>
          <w:insideV w:val="single" w:sz="6" w:space="0" w:color="234118" w:themeColor="accent1"/>
        </w:tcBorders>
        <w:shd w:val="clear" w:color="auto" w:fill="7FC6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cPr>
      <w:shd w:val="clear" w:color="auto" w:fill="FDD8B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C6" w:themeFill="accent2" w:themeFillTint="33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tcBorders>
          <w:insideH w:val="single" w:sz="6" w:space="0" w:color="D76605" w:themeColor="accent2"/>
          <w:insideV w:val="single" w:sz="6" w:space="0" w:color="D76605" w:themeColor="accent2"/>
        </w:tcBorders>
        <w:shd w:val="clear" w:color="auto" w:fill="FBB07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cPr>
      <w:shd w:val="clear" w:color="auto" w:fill="F1E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ADD" w:themeFill="accent3" w:themeFillTint="33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tcBorders>
          <w:insideH w:val="single" w:sz="6" w:space="0" w:color="C89758" w:themeColor="accent3"/>
          <w:insideV w:val="single" w:sz="6" w:space="0" w:color="C89758" w:themeColor="accent3"/>
        </w:tcBorders>
        <w:shd w:val="clear" w:color="auto" w:fill="E3C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cPr>
      <w:shd w:val="clear" w:color="auto" w:fill="EFC2B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7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8" w:themeFill="accent4" w:themeFillTint="33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tcBorders>
          <w:insideH w:val="single" w:sz="6" w:space="0" w:color="8E3020" w:themeColor="accent4"/>
          <w:insideV w:val="single" w:sz="6" w:space="0" w:color="8E3020" w:themeColor="accent4"/>
        </w:tcBorders>
        <w:shd w:val="clear" w:color="auto" w:fill="E0857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cPr>
      <w:shd w:val="clear" w:color="auto" w:fill="E9D6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DDB" w:themeFill="accent5" w:themeFillTint="33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tcBorders>
          <w:insideH w:val="single" w:sz="6" w:space="0" w:color="A55D51" w:themeColor="accent5"/>
          <w:insideV w:val="single" w:sz="6" w:space="0" w:color="A55D51" w:themeColor="accent5"/>
        </w:tcBorders>
        <w:shd w:val="clear" w:color="auto" w:fill="D3AD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cPr>
      <w:shd w:val="clear" w:color="auto" w:fill="C1D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E8" w:themeFill="accent6" w:themeFillTint="33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tcBorders>
          <w:insideH w:val="single" w:sz="6" w:space="0" w:color="2F4B68" w:themeColor="accent6"/>
          <w:insideV w:val="single" w:sz="6" w:space="0" w:color="2F4B68" w:themeColor="accent6"/>
        </w:tcBorders>
        <w:shd w:val="clear" w:color="auto" w:fill="83A4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3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C6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C6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8B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07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07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C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CB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B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857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857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6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AD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AD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D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A4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A4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118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shd w:val="clear" w:color="auto" w:fill="BFE3B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6605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shd w:val="clear" w:color="auto" w:fill="FDD8B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9758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shd w:val="clear" w:color="auto" w:fill="F1E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3020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shd w:val="clear" w:color="auto" w:fill="EFC2B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5D51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shd w:val="clear" w:color="auto" w:fill="E9D6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4B68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shd w:val="clear" w:color="auto" w:fill="C1D2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11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11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11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3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66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66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8B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97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97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302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302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B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5D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5D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6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4B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4B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D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3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8B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B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6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D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12F1"/>
    <w:rPr>
      <w:rFonts w:asciiTheme="majorHAnsi" w:eastAsiaTheme="majorEastAsia" w:hAnsiTheme="majorHAnsi" w:cstheme="majorBidi"/>
      <w:sz w:val="32"/>
      <w:shd w:val="pct20" w:color="auto" w:fill="auto"/>
    </w:rPr>
  </w:style>
  <w:style w:type="paragraph" w:styleId="NoSpacing">
    <w:name w:val="No Spacing"/>
    <w:uiPriority w:val="36"/>
    <w:semiHidden/>
    <w:qFormat/>
    <w:rsid w:val="006D54F3"/>
    <w:pPr>
      <w:spacing w:after="0" w:line="240" w:lineRule="auto"/>
      <w:ind w:left="1166"/>
    </w:pPr>
    <w:rPr>
      <w:b/>
      <w:bCs/>
      <w:color w:val="6B3202" w:themeColor="accent2" w:themeShade="80"/>
      <w:sz w:val="24"/>
      <w:szCs w:val="24"/>
    </w:rPr>
  </w:style>
  <w:style w:type="paragraph" w:styleId="NormalWeb">
    <w:name w:val="Normal (Web)"/>
    <w:basedOn w:val="Normal"/>
    <w:uiPriority w:val="99"/>
    <w:semiHidden/>
    <w:rsid w:val="006D54F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6D54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D54F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12F1"/>
    <w:rPr>
      <w:sz w:val="32"/>
    </w:rPr>
  </w:style>
  <w:style w:type="character" w:styleId="PageNumber">
    <w:name w:val="page number"/>
    <w:basedOn w:val="DefaultParagraphFont"/>
    <w:uiPriority w:val="99"/>
    <w:semiHidden/>
    <w:rsid w:val="006D54F3"/>
  </w:style>
  <w:style w:type="table" w:styleId="PlainTable1">
    <w:name w:val="Plain Table 1"/>
    <w:basedOn w:val="TableNormal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D54F3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12F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12F1"/>
    <w:rPr>
      <w:i/>
      <w:iCs/>
      <w:color w:val="404040" w:themeColor="text1" w:themeTint="BF"/>
      <w:sz w:val="3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D54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12F1"/>
    <w:rPr>
      <w:sz w:val="32"/>
    </w:rPr>
  </w:style>
  <w:style w:type="paragraph" w:styleId="Signature">
    <w:name w:val="Signature"/>
    <w:basedOn w:val="Normal"/>
    <w:link w:val="SignatureChar"/>
    <w:uiPriority w:val="99"/>
    <w:semiHidden/>
    <w:rsid w:val="006D54F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12F1"/>
    <w:rPr>
      <w:sz w:val="32"/>
    </w:rPr>
  </w:style>
  <w:style w:type="character" w:customStyle="1" w:styleId="SmartHyperlink1">
    <w:name w:val="Smart Hyperlink1"/>
    <w:basedOn w:val="DefaultParagraphFont"/>
    <w:uiPriority w:val="99"/>
    <w:semiHidden/>
    <w:rsid w:val="006D54F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20"/>
    <w:pPr>
      <w:numPr>
        <w:ilvl w:val="1"/>
      </w:numPr>
      <w:spacing w:before="480" w:line="259" w:lineRule="auto"/>
      <w:contextualSpacing/>
    </w:pPr>
    <w:rPr>
      <w:caps/>
      <w:color w:val="000000" w:themeColor="text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71D20"/>
    <w:rPr>
      <w:caps/>
      <w:color w:val="000000" w:themeColor="text1"/>
      <w:sz w:val="48"/>
    </w:rPr>
  </w:style>
  <w:style w:type="character" w:styleId="SubtleEmphasis">
    <w:name w:val="Subtle Emphasis"/>
    <w:basedOn w:val="DefaultParagraphFont"/>
    <w:uiPriority w:val="19"/>
    <w:semiHidden/>
    <w:qFormat/>
    <w:rsid w:val="006D54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D54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D54F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6D54F3"/>
  </w:style>
  <w:style w:type="table" w:styleId="TableProfessional">
    <w:name w:val="Table Professional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B71D20"/>
    <w:pPr>
      <w:keepNext/>
      <w:keepLines/>
      <w:spacing w:before="720" w:line="180" w:lineRule="auto"/>
    </w:pPr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71D20"/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paragraph" w:styleId="TOAHeading">
    <w:name w:val="toa heading"/>
    <w:basedOn w:val="Normal"/>
    <w:next w:val="Normal"/>
    <w:uiPriority w:val="99"/>
    <w:semiHidden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semiHidden/>
    <w:rsid w:val="006D54F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D54F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D54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6D54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6D54F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6D54F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6D54F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6D54F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6D54F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qFormat/>
    <w:rsid w:val="006D54F3"/>
    <w:pPr>
      <w:spacing w:before="240"/>
      <w:ind w:right="0"/>
      <w:outlineLvl w:val="9"/>
    </w:pPr>
    <w:rPr>
      <w:color w:val="1A3012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B46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A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ne.reiff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anne\AppData\Roaming\Microsoft\Templates\Fall%20event%20flyer%20(with%20leaves).dotx" TargetMode="External"/></Relationships>
</file>

<file path=word/theme/theme1.xml><?xml version="1.0" encoding="utf-8"?>
<a:theme xmlns:a="http://schemas.openxmlformats.org/drawingml/2006/main" name="Office Theme">
  <a:themeElements>
    <a:clrScheme name="TM03464383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234118"/>
      </a:accent1>
      <a:accent2>
        <a:srgbClr val="D76605"/>
      </a:accent2>
      <a:accent3>
        <a:srgbClr val="C89758"/>
      </a:accent3>
      <a:accent4>
        <a:srgbClr val="8E3020"/>
      </a:accent4>
      <a:accent5>
        <a:srgbClr val="A55D51"/>
      </a:accent5>
      <a:accent6>
        <a:srgbClr val="2F4B68"/>
      </a:accent6>
      <a:hlink>
        <a:srgbClr val="467886"/>
      </a:hlink>
      <a:folHlink>
        <a:srgbClr val="96607D"/>
      </a:folHlink>
    </a:clrScheme>
    <a:fontScheme name="Custom 148">
      <a:majorFont>
        <a:latin typeface="Batang"/>
        <a:ea typeface=""/>
        <a:cs typeface=""/>
      </a:majorFont>
      <a:minorFont>
        <a:latin typeface="Bata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9934E-D12A-469F-BAC7-B8D9F56236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EDE72EE-0CEB-4E60-8E04-9E7EC5EBC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A902F-72C9-4760-B8EA-A64C4601C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12C87-F0E6-48CD-87AD-D770EABC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Reiff</dc:creator>
  <cp:keywords/>
  <cp:lastModifiedBy>Marianne Reiff</cp:lastModifiedBy>
  <cp:revision>2</cp:revision>
  <cp:lastPrinted>2025-05-01T17:51:00Z</cp:lastPrinted>
  <dcterms:created xsi:type="dcterms:W3CDTF">2025-09-29T22:08:00Z</dcterms:created>
  <dcterms:modified xsi:type="dcterms:W3CDTF">2025-09-29T22:08:00Z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